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C2" w:rsidRDefault="000039C2">
      <w:pPr>
        <w:pStyle w:val="ConsPlusTitlePage"/>
      </w:pPr>
      <w:r>
        <w:br/>
      </w:r>
    </w:p>
    <w:p w:rsidR="000039C2" w:rsidRDefault="000039C2" w:rsidP="0059534D">
      <w:pPr>
        <w:pStyle w:val="Heading1"/>
        <w:spacing w:line="237" w:lineRule="auto"/>
        <w:rPr>
          <w:rStyle w:val="Strong"/>
          <w:b/>
          <w:bCs/>
          <w:sz w:val="28"/>
          <w:szCs w:val="28"/>
        </w:rPr>
      </w:pPr>
      <w:r w:rsidRPr="00D606E7">
        <w:rPr>
          <w:rStyle w:val="Strong"/>
          <w:b/>
          <w:bCs/>
          <w:sz w:val="28"/>
          <w:szCs w:val="28"/>
        </w:rPr>
        <w:t xml:space="preserve">АДМИНИСТРАЦИЯ </w:t>
      </w:r>
      <w:r>
        <w:rPr>
          <w:rStyle w:val="Strong"/>
          <w:b/>
          <w:bCs/>
          <w:sz w:val="28"/>
          <w:szCs w:val="28"/>
        </w:rPr>
        <w:t>НАРВИНСКОГО СЕЛЬСОВЕТА</w:t>
      </w:r>
      <w:r w:rsidRPr="00D606E7">
        <w:rPr>
          <w:b w:val="0"/>
          <w:sz w:val="28"/>
          <w:szCs w:val="28"/>
        </w:rPr>
        <w:br/>
      </w:r>
      <w:r>
        <w:rPr>
          <w:rStyle w:val="Strong"/>
          <w:b/>
          <w:bCs/>
          <w:sz w:val="28"/>
          <w:szCs w:val="28"/>
        </w:rPr>
        <w:t>МАНСКОГО РАЙОНА КРАСНОЯРСКОГО КРАЯ</w:t>
      </w:r>
    </w:p>
    <w:p w:rsidR="000039C2" w:rsidRPr="006B2784" w:rsidRDefault="000039C2" w:rsidP="006B2784"/>
    <w:p w:rsidR="000039C2" w:rsidRPr="00D606E7" w:rsidRDefault="000039C2" w:rsidP="00475972">
      <w:pPr>
        <w:pStyle w:val="Heading1"/>
        <w:spacing w:line="237" w:lineRule="auto"/>
        <w:rPr>
          <w:b w:val="0"/>
          <w:sz w:val="40"/>
          <w:szCs w:val="40"/>
        </w:rPr>
      </w:pPr>
      <w:r w:rsidRPr="00B51E11">
        <w:rPr>
          <w:rStyle w:val="Strong"/>
          <w:b/>
          <w:bCs/>
          <w:szCs w:val="36"/>
        </w:rPr>
        <w:t>ПОСТАНОВЛЕНИЕ</w:t>
      </w:r>
    </w:p>
    <w:p w:rsidR="000039C2" w:rsidRDefault="000039C2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39C2" w:rsidRPr="00D606E7" w:rsidRDefault="000039C2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0039C2" w:rsidRPr="00D606E7" w:rsidTr="00BA16F0">
        <w:trPr>
          <w:trHeight w:val="80"/>
        </w:trPr>
        <w:tc>
          <w:tcPr>
            <w:tcW w:w="2840" w:type="dxa"/>
          </w:tcPr>
          <w:p w:rsidR="000039C2" w:rsidRPr="00D606E7" w:rsidRDefault="000039C2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23.03. 2018</w:t>
            </w:r>
          </w:p>
        </w:tc>
        <w:tc>
          <w:tcPr>
            <w:tcW w:w="3931" w:type="dxa"/>
          </w:tcPr>
          <w:p w:rsidR="000039C2" w:rsidRPr="00D606E7" w:rsidRDefault="000039C2" w:rsidP="00BC3EF8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Нарва</w:t>
            </w:r>
          </w:p>
        </w:tc>
        <w:tc>
          <w:tcPr>
            <w:tcW w:w="2976" w:type="dxa"/>
          </w:tcPr>
          <w:p w:rsidR="000039C2" w:rsidRPr="00D606E7" w:rsidRDefault="000039C2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24</w:t>
            </w:r>
            <w:r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0039C2" w:rsidRDefault="000039C2">
      <w:pPr>
        <w:pStyle w:val="ConsPlusTitle"/>
        <w:jc w:val="center"/>
      </w:pPr>
    </w:p>
    <w:p w:rsidR="000039C2" w:rsidRDefault="000039C2" w:rsidP="00475972">
      <w:pPr>
        <w:pStyle w:val="ConsPlusTitle"/>
        <w:jc w:val="both"/>
      </w:pPr>
    </w:p>
    <w:p w:rsidR="000039C2" w:rsidRDefault="000039C2" w:rsidP="00475972">
      <w:pPr>
        <w:pStyle w:val="ConsPlusTitle"/>
        <w:jc w:val="both"/>
      </w:pPr>
    </w:p>
    <w:p w:rsidR="000039C2" w:rsidRPr="00475972" w:rsidRDefault="000039C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Нарвинского сельсовета </w:t>
      </w:r>
    </w:p>
    <w:p w:rsidR="000039C2" w:rsidRDefault="000039C2">
      <w:pPr>
        <w:pStyle w:val="ConsPlusTitle"/>
        <w:jc w:val="center"/>
      </w:pPr>
    </w:p>
    <w:p w:rsidR="000039C2" w:rsidRDefault="000039C2">
      <w:pPr>
        <w:pStyle w:val="ConsPlusNormal"/>
      </w:pPr>
    </w:p>
    <w:p w:rsidR="000039C2" w:rsidRDefault="000039C2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5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6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8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9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</w:t>
      </w:r>
      <w:r w:rsidRPr="006B2784">
        <w:rPr>
          <w:rFonts w:ascii="Times New Roman" w:hAnsi="Times New Roman" w:cs="Times New Roman"/>
          <w:b w:val="0"/>
          <w:sz w:val="28"/>
          <w:szCs w:val="28"/>
        </w:rPr>
        <w:t>Уставом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Нарвинского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пожаров на территории Нарвинского сельсовета                     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039C2" w:rsidRPr="00CE72F9" w:rsidRDefault="000039C2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39C2" w:rsidRPr="00CE72F9" w:rsidRDefault="000039C2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Нарвинский сельсовет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0039C2" w:rsidRDefault="000039C2" w:rsidP="00B74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0039C2" w:rsidRPr="00C73E9F" w:rsidRDefault="000039C2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постановление в информационном бюллетене «Ведомости Манского района» и на </w:t>
      </w:r>
      <w:r w:rsidRPr="00C73E9F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Нарвинского сельсовета</w:t>
      </w:r>
      <w:r w:rsidRPr="00C73E9F">
        <w:rPr>
          <w:sz w:val="28"/>
          <w:szCs w:val="28"/>
        </w:rPr>
        <w:t>.</w:t>
      </w:r>
    </w:p>
    <w:p w:rsidR="000039C2" w:rsidRDefault="000039C2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0039C2" w:rsidRDefault="000039C2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Нарвинского сельсовета                                       С.С. Олейник </w:t>
      </w:r>
    </w:p>
    <w:p w:rsidR="000039C2" w:rsidRDefault="000039C2">
      <w:pPr>
        <w:pStyle w:val="ConsPlusNormal"/>
      </w:pPr>
    </w:p>
    <w:p w:rsidR="000039C2" w:rsidRDefault="000039C2">
      <w:pPr>
        <w:pStyle w:val="ConsPlusNormal"/>
      </w:pPr>
    </w:p>
    <w:p w:rsidR="000039C2" w:rsidRDefault="000039C2" w:rsidP="0073638D">
      <w:pPr>
        <w:tabs>
          <w:tab w:val="right" w:pos="9356"/>
        </w:tabs>
        <w:outlineLvl w:val="0"/>
        <w:rPr>
          <w:rFonts w:ascii="Calibri" w:hAnsi="Calibri" w:cs="Calibri"/>
          <w:sz w:val="22"/>
        </w:rPr>
      </w:pPr>
    </w:p>
    <w:p w:rsidR="000039C2" w:rsidRDefault="000039C2" w:rsidP="0073638D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0039C2" w:rsidRDefault="000039C2" w:rsidP="00A36F96">
      <w:pPr>
        <w:tabs>
          <w:tab w:val="right" w:pos="9356"/>
        </w:tabs>
        <w:jc w:val="right"/>
        <w:outlineLvl w:val="0"/>
        <w:rPr>
          <w:sz w:val="28"/>
          <w:szCs w:val="28"/>
        </w:rPr>
      </w:pPr>
    </w:p>
    <w:p w:rsidR="000039C2" w:rsidRDefault="000039C2" w:rsidP="00A36F96">
      <w:pPr>
        <w:tabs>
          <w:tab w:val="right" w:pos="9356"/>
        </w:tabs>
        <w:jc w:val="right"/>
        <w:outlineLvl w:val="0"/>
        <w:rPr>
          <w:sz w:val="28"/>
          <w:szCs w:val="28"/>
        </w:rPr>
      </w:pPr>
    </w:p>
    <w:p w:rsidR="000039C2" w:rsidRDefault="000039C2" w:rsidP="00A36F96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9C2" w:rsidRPr="00A36F96" w:rsidRDefault="000039C2" w:rsidP="00A36F96">
      <w:pPr>
        <w:tabs>
          <w:tab w:val="right" w:pos="9356"/>
        </w:tabs>
        <w:jc w:val="right"/>
        <w:outlineLvl w:val="0"/>
      </w:pPr>
      <w:r w:rsidRPr="00A36F96">
        <w:t xml:space="preserve">Приложение к постановлению </w:t>
      </w:r>
    </w:p>
    <w:p w:rsidR="000039C2" w:rsidRDefault="000039C2" w:rsidP="00A36F96">
      <w:pPr>
        <w:tabs>
          <w:tab w:val="right" w:pos="9356"/>
        </w:tabs>
        <w:jc w:val="right"/>
        <w:outlineLvl w:val="0"/>
      </w:pPr>
      <w:r w:rsidRPr="00A36F96">
        <w:t xml:space="preserve">                                                                          </w:t>
      </w:r>
      <w:r>
        <w:t xml:space="preserve">              администрации Нарвинского сельсовета</w:t>
      </w:r>
    </w:p>
    <w:p w:rsidR="000039C2" w:rsidRPr="00A36F96" w:rsidRDefault="000039C2" w:rsidP="00A36F96">
      <w:pPr>
        <w:tabs>
          <w:tab w:val="right" w:pos="9356"/>
        </w:tabs>
        <w:jc w:val="right"/>
        <w:outlineLvl w:val="0"/>
      </w:pPr>
      <w:r>
        <w:t>от 23.03.2018  № 24</w:t>
      </w:r>
      <w:r w:rsidRPr="00A36F96">
        <w:t xml:space="preserve"> </w:t>
      </w:r>
    </w:p>
    <w:p w:rsidR="000039C2" w:rsidRPr="00A36F96" w:rsidRDefault="000039C2" w:rsidP="00A36F96">
      <w:pPr>
        <w:tabs>
          <w:tab w:val="right" w:pos="9356"/>
        </w:tabs>
        <w:jc w:val="right"/>
        <w:outlineLvl w:val="0"/>
      </w:pPr>
      <w:r w:rsidRPr="00A36F96">
        <w:t xml:space="preserve">                                           </w:t>
      </w:r>
    </w:p>
    <w:p w:rsidR="000039C2" w:rsidRDefault="000039C2" w:rsidP="00A36F96">
      <w:pPr>
        <w:tabs>
          <w:tab w:val="right" w:pos="9356"/>
        </w:tabs>
        <w:jc w:val="right"/>
        <w:outlineLvl w:val="0"/>
      </w:pPr>
      <w:r w:rsidRPr="00A36F96">
        <w:t xml:space="preserve">                            </w:t>
      </w:r>
      <w:r>
        <w:t xml:space="preserve">                      </w:t>
      </w:r>
    </w:p>
    <w:p w:rsidR="000039C2" w:rsidRDefault="000039C2">
      <w:pPr>
        <w:pStyle w:val="ConsPlusNormal"/>
      </w:pPr>
    </w:p>
    <w:p w:rsidR="000039C2" w:rsidRPr="007C201C" w:rsidRDefault="000039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0039C2" w:rsidRPr="007C201C" w:rsidRDefault="000039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0039C2" w:rsidRPr="007C201C" w:rsidRDefault="000039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</w:p>
    <w:p w:rsidR="000039C2" w:rsidRDefault="000039C2">
      <w:pPr>
        <w:pStyle w:val="ConsPlusNormal"/>
        <w:jc w:val="center"/>
      </w:pPr>
    </w:p>
    <w:p w:rsidR="000039C2" w:rsidRPr="00445792" w:rsidRDefault="000039C2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039C2" w:rsidRDefault="000039C2">
      <w:pPr>
        <w:pStyle w:val="ConsPlusNormal"/>
        <w:ind w:left="540"/>
        <w:jc w:val="both"/>
      </w:pPr>
    </w:p>
    <w:p w:rsidR="000039C2" w:rsidRDefault="000039C2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Нарвинского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</w:t>
      </w:r>
      <w:r>
        <w:rPr>
          <w:rFonts w:ascii="Times New Roman" w:hAnsi="Times New Roman" w:cs="Times New Roman"/>
          <w:sz w:val="28"/>
          <w:szCs w:val="28"/>
        </w:rPr>
        <w:t xml:space="preserve">ние) разработано в соответствии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06.05.2011 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25.04.2012 № 390 «О противопожарном режиме» и </w:t>
      </w:r>
      <w:hyperlink r:id="rId15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в Красноярском крае».</w:t>
      </w:r>
    </w:p>
    <w:p w:rsidR="000039C2" w:rsidRPr="009F677F" w:rsidRDefault="000039C2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>по обеспечению первичных мер п</w:t>
      </w:r>
      <w:r>
        <w:rPr>
          <w:rFonts w:ascii="Times New Roman" w:hAnsi="Times New Roman" w:cs="Times New Roman"/>
          <w:sz w:val="28"/>
          <w:szCs w:val="28"/>
        </w:rPr>
        <w:t xml:space="preserve">ожарной безопасности в границах Нарвинского сельсовета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Нарвинского сельсовета, </w:t>
      </w:r>
      <w:r w:rsidRPr="009F677F">
        <w:rPr>
          <w:rFonts w:ascii="Times New Roman" w:hAnsi="Times New Roman" w:cs="Times New Roman"/>
          <w:sz w:val="28"/>
          <w:szCs w:val="28"/>
        </w:rPr>
        <w:t>организациями, предприя</w:t>
      </w:r>
      <w:r>
        <w:rPr>
          <w:rFonts w:ascii="Times New Roman" w:hAnsi="Times New Roman" w:cs="Times New Roman"/>
          <w:sz w:val="28"/>
          <w:szCs w:val="28"/>
        </w:rPr>
        <w:t xml:space="preserve">тиями и учреждениями независимо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Нарвинского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0039C2" w:rsidRDefault="000039C2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0039C2" w:rsidRDefault="000039C2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0039C2" w:rsidRPr="009F677F" w:rsidRDefault="000039C2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0039C2" w:rsidRPr="009F677F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0039C2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0039C2" w:rsidRPr="009F677F" w:rsidRDefault="000039C2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0039C2" w:rsidRPr="009F677F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Pr="00445792" w:rsidRDefault="000039C2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безопасности Нарвинского сельсовета</w:t>
      </w:r>
    </w:p>
    <w:p w:rsidR="000039C2" w:rsidRDefault="000039C2">
      <w:pPr>
        <w:pStyle w:val="ConsPlusNormal"/>
        <w:ind w:firstLine="540"/>
        <w:jc w:val="both"/>
      </w:pPr>
    </w:p>
    <w:p w:rsidR="000039C2" w:rsidRDefault="000039C2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2.1. Основой обеспечения п</w:t>
      </w:r>
      <w:r>
        <w:rPr>
          <w:rFonts w:ascii="Times New Roman" w:hAnsi="Times New Roman" w:cs="Times New Roman"/>
          <w:sz w:val="28"/>
          <w:szCs w:val="28"/>
        </w:rPr>
        <w:t>ожарной безопасности Нарвинского сельсовета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0039C2" w:rsidRDefault="000039C2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0039C2" w:rsidRDefault="000039C2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0039C2" w:rsidRDefault="000039C2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0039C2" w:rsidRDefault="000039C2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0039C2" w:rsidRDefault="000039C2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Нарвинского сельсовета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</w:t>
      </w:r>
      <w:r>
        <w:rPr>
          <w:rFonts w:ascii="Times New Roman" w:hAnsi="Times New Roman" w:cs="Times New Roman"/>
          <w:sz w:val="28"/>
          <w:szCs w:val="28"/>
        </w:rPr>
        <w:t xml:space="preserve">дственному принципу и действует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0039C2" w:rsidRDefault="000039C2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2.4. В систему обеспечения п</w:t>
      </w:r>
      <w:r>
        <w:rPr>
          <w:rFonts w:ascii="Times New Roman" w:hAnsi="Times New Roman" w:cs="Times New Roman"/>
          <w:sz w:val="28"/>
          <w:szCs w:val="28"/>
        </w:rPr>
        <w:t>ожарной безопасности Нарвинского сельсовета входят:</w:t>
      </w:r>
    </w:p>
    <w:p w:rsidR="000039C2" w:rsidRDefault="000039C2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Нарвинского сельсовета;</w:t>
      </w:r>
    </w:p>
    <w:p w:rsidR="000039C2" w:rsidRDefault="000039C2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</w:t>
      </w:r>
      <w:r>
        <w:rPr>
          <w:rFonts w:ascii="Times New Roman" w:hAnsi="Times New Roman" w:cs="Times New Roman"/>
          <w:sz w:val="28"/>
          <w:szCs w:val="28"/>
        </w:rPr>
        <w:t>льность на территории Нарвинского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границах Нарвинского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Нарвинского сельсовета.</w:t>
      </w:r>
    </w:p>
    <w:p w:rsidR="000039C2" w:rsidRPr="004B7CE7" w:rsidRDefault="000039C2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0039C2" w:rsidRPr="004B7CE7" w:rsidRDefault="000039C2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Нарвинского сельсовета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0039C2" w:rsidRPr="004B7CE7" w:rsidRDefault="000039C2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>и обеспечению пожарной безопасн</w:t>
      </w:r>
      <w:r>
        <w:rPr>
          <w:rFonts w:ascii="Times New Roman" w:hAnsi="Times New Roman" w:cs="Times New Roman"/>
          <w:sz w:val="28"/>
          <w:szCs w:val="28"/>
        </w:rPr>
        <w:t>ости (далее - КЧС и ОПБ) Нарвинского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0039C2" w:rsidRPr="004B7CE7" w:rsidRDefault="000039C2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управление по делам Г</w:t>
      </w:r>
      <w:r>
        <w:rPr>
          <w:rFonts w:ascii="Times New Roman" w:hAnsi="Times New Roman" w:cs="Times New Roman"/>
          <w:sz w:val="28"/>
          <w:szCs w:val="28"/>
        </w:rPr>
        <w:t>О и ЧС администрации Манского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дежурн</w:t>
      </w:r>
      <w:r>
        <w:rPr>
          <w:rFonts w:ascii="Times New Roman" w:hAnsi="Times New Roman" w:cs="Times New Roman"/>
          <w:sz w:val="28"/>
          <w:szCs w:val="28"/>
        </w:rPr>
        <w:t>о-диспетчерская служба администрации Манского района.</w:t>
      </w:r>
    </w:p>
    <w:p w:rsidR="000039C2" w:rsidRPr="00B4663D" w:rsidRDefault="000039C2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>
        <w:rPr>
          <w:rFonts w:ascii="Times New Roman" w:hAnsi="Times New Roman" w:cs="Times New Roman"/>
          <w:sz w:val="28"/>
          <w:szCs w:val="28"/>
        </w:rPr>
        <w:t xml:space="preserve">ствий администрации Нарвинского сельсовета                    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на территории Нарвинского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0039C2" w:rsidRDefault="000039C2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0039C2" w:rsidRPr="00B4663D" w:rsidRDefault="000039C2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 Нарвинского сельсовета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0039C2" w:rsidRDefault="000039C2">
      <w:pPr>
        <w:pStyle w:val="ConsPlusNormal"/>
        <w:ind w:firstLine="540"/>
        <w:jc w:val="both"/>
      </w:pPr>
    </w:p>
    <w:p w:rsidR="000039C2" w:rsidRDefault="000039C2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0039C2" w:rsidRPr="00B4663D" w:rsidRDefault="000039C2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Нарвинского сельсовета </w:t>
      </w:r>
    </w:p>
    <w:p w:rsidR="000039C2" w:rsidRDefault="000039C2">
      <w:pPr>
        <w:pStyle w:val="ConsPlusNormal"/>
        <w:ind w:firstLine="540"/>
        <w:jc w:val="both"/>
      </w:pP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в границах 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3.1. Реализация полномочий органов местного самоуправления</w:t>
      </w:r>
      <w:r w:rsidRPr="0085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3.4. Разработка плана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0039C2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0039C2" w:rsidRPr="009F07FB" w:rsidRDefault="000039C2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0039C2" w:rsidRDefault="000039C2">
      <w:pPr>
        <w:pStyle w:val="ConsPlusNormal"/>
        <w:ind w:firstLine="540"/>
        <w:jc w:val="both"/>
      </w:pPr>
    </w:p>
    <w:p w:rsidR="000039C2" w:rsidRPr="009F07FB" w:rsidRDefault="000039C2" w:rsidP="008530B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4. Полномочия органов местного самоуправления</w:t>
      </w:r>
      <w:r w:rsidRPr="008530B1">
        <w:rPr>
          <w:rFonts w:ascii="Times New Roman" w:hAnsi="Times New Roman" w:cs="Times New Roman"/>
          <w:sz w:val="28"/>
          <w:szCs w:val="28"/>
        </w:rPr>
        <w:t xml:space="preserve"> </w:t>
      </w:r>
      <w:r w:rsidRPr="008530B1">
        <w:rPr>
          <w:rFonts w:ascii="Times New Roman" w:hAnsi="Times New Roman" w:cs="Times New Roman"/>
          <w:b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0039C2" w:rsidRDefault="000039C2">
      <w:pPr>
        <w:pStyle w:val="ConsPlusNormal"/>
        <w:ind w:firstLine="540"/>
        <w:jc w:val="both"/>
      </w:pPr>
    </w:p>
    <w:p w:rsidR="000039C2" w:rsidRPr="00F96F39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>
        <w:rPr>
          <w:rFonts w:ascii="Times New Roman" w:hAnsi="Times New Roman" w:cs="Times New Roman"/>
          <w:sz w:val="28"/>
          <w:szCs w:val="28"/>
        </w:rPr>
        <w:t xml:space="preserve">ичных мер пожарной безопасности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039C2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0039C2" w:rsidRPr="00F96F39" w:rsidRDefault="000039C2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0039C2" w:rsidRDefault="000039C2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Pr="0073638D">
        <w:rPr>
          <w:rFonts w:ascii="Times New Roman" w:hAnsi="Times New Roman" w:cs="Times New Roman"/>
          <w:b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0039C2" w:rsidRPr="00F96F39" w:rsidRDefault="000039C2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C2" w:rsidRDefault="000039C2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территории</w:t>
      </w:r>
      <w:r w:rsidRPr="0085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сельсовета;</w:t>
      </w:r>
    </w:p>
    <w:p w:rsidR="000039C2" w:rsidRPr="007D0A8F" w:rsidRDefault="000039C2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0039C2" w:rsidRPr="003A792E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5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Pr="0085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Нарвинском сельсовете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>
        <w:rPr>
          <w:rFonts w:ascii="Times New Roman" w:hAnsi="Times New Roman" w:cs="Times New Roman"/>
          <w:sz w:val="28"/>
          <w:szCs w:val="28"/>
        </w:rPr>
        <w:t>йки территории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0039C2" w:rsidRPr="003A792E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территории Нарвинского сельсовета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границах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0039C2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</w:t>
      </w:r>
      <w:r>
        <w:rPr>
          <w:rFonts w:ascii="Times New Roman" w:hAnsi="Times New Roman" w:cs="Times New Roman"/>
          <w:sz w:val="28"/>
          <w:szCs w:val="28"/>
        </w:rPr>
        <w:t xml:space="preserve">ий между видами пожарной охраны </w:t>
      </w:r>
      <w:r w:rsidRPr="003A792E">
        <w:rPr>
          <w:rFonts w:ascii="Times New Roman" w:hAnsi="Times New Roman" w:cs="Times New Roman"/>
          <w:sz w:val="28"/>
          <w:szCs w:val="28"/>
        </w:rPr>
        <w:t>(государственной противопожарной службой, муниципальной, ведомственной, частной и добровольной пожарной охраной);</w:t>
      </w:r>
    </w:p>
    <w:p w:rsidR="000039C2" w:rsidRPr="003A792E" w:rsidRDefault="000039C2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0039C2" w:rsidRDefault="000039C2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0039C2" w:rsidRDefault="000039C2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ОПБ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0039C2" w:rsidRDefault="000039C2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ОПБ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Нарвинского сельсовета;</w:t>
      </w:r>
    </w:p>
    <w:p w:rsidR="000039C2" w:rsidRDefault="000039C2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0039C2" w:rsidRPr="003A792E" w:rsidRDefault="000039C2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6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>5. Основные функции органов местного самоуправления по обеспечению первичных мер пожарной безопасности в границах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 w:rsidRPr="0048538E">
        <w:rPr>
          <w:rFonts w:ascii="Times New Roman" w:hAnsi="Times New Roman" w:cs="Times New Roman"/>
          <w:b/>
          <w:sz w:val="28"/>
          <w:szCs w:val="28"/>
        </w:rPr>
        <w:t>Нарвинского сельсовета</w:t>
      </w:r>
    </w:p>
    <w:p w:rsidR="000039C2" w:rsidRPr="008817E1" w:rsidRDefault="000039C2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9C2" w:rsidRPr="003A792E" w:rsidRDefault="000039C2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границах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0039C2" w:rsidRDefault="000039C2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территории Нарвинского сельсовета:</w:t>
      </w:r>
    </w:p>
    <w:p w:rsidR="000039C2" w:rsidRDefault="000039C2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0039C2" w:rsidRDefault="000039C2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0039C2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0039C2" w:rsidRPr="003A792E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0039C2" w:rsidRDefault="000039C2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сельсовета;</w:t>
      </w:r>
    </w:p>
    <w:p w:rsidR="000039C2" w:rsidRDefault="000039C2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0039C2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установление порядка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0039C2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0039C2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0039C2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0039C2" w:rsidRDefault="000039C2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0039C2" w:rsidRDefault="000039C2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0039C2" w:rsidRDefault="000039C2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0039C2" w:rsidRDefault="000039C2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0039C2" w:rsidRPr="003A792E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водоисточников подъездами с площадками (пирсами)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твердым покрытием размерами не менее 12 x </w:t>
      </w:r>
      <w:smartTag w:uri="urn:schemas-microsoft-com:office:smarttags" w:element="metricconverter">
        <w:smartTagPr>
          <w:attr w:name="ProductID" w:val="12 метров"/>
        </w:smartTagPr>
        <w:r w:rsidRPr="003A792E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3A792E">
        <w:rPr>
          <w:rFonts w:ascii="Times New Roman" w:hAnsi="Times New Roman" w:cs="Times New Roman"/>
          <w:sz w:val="28"/>
          <w:szCs w:val="28"/>
        </w:rPr>
        <w:t xml:space="preserve"> для установки пожарных автомобилей и забора воды в любое время года;</w:t>
      </w:r>
    </w:p>
    <w:p w:rsidR="000039C2" w:rsidRPr="003A792E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0039C2" w:rsidRPr="003A792E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0039C2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0039C2" w:rsidRPr="003A792E" w:rsidRDefault="000039C2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0039C2" w:rsidRDefault="000039C2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0039C2" w:rsidRPr="003A792E" w:rsidRDefault="000039C2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0039C2" w:rsidRPr="003A792E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73638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в границах </w:t>
      </w:r>
      <w:r w:rsidRPr="0048538E">
        <w:rPr>
          <w:rFonts w:ascii="Times New Roman" w:hAnsi="Times New Roman" w:cs="Times New Roman"/>
          <w:b/>
          <w:sz w:val="28"/>
          <w:szCs w:val="28"/>
        </w:rPr>
        <w:t>Нарвинского сельсовета</w:t>
      </w:r>
    </w:p>
    <w:p w:rsidR="000039C2" w:rsidRPr="00FB2135" w:rsidRDefault="000039C2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39C2" w:rsidRDefault="000039C2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>лнение бюджета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в части расходов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0039C2" w:rsidRPr="003A792E" w:rsidRDefault="000039C2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0039C2" w:rsidRPr="003A792E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 xml:space="preserve">ний в границах 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0039C2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0039C2" w:rsidRPr="003A792E" w:rsidRDefault="000039C2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границах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C2" w:rsidRPr="003A792E" w:rsidRDefault="000039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границах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0039C2" w:rsidRDefault="000039C2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0039C2" w:rsidRDefault="000039C2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>распорядители средств бюджета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0039C2" w:rsidRDefault="000039C2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>овании бюджета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0039C2" w:rsidRPr="003A792E" w:rsidRDefault="000039C2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Pr="0048538E">
        <w:rPr>
          <w:rFonts w:ascii="Times New Roman" w:hAnsi="Times New Roman" w:cs="Times New Roman"/>
          <w:b/>
          <w:sz w:val="28"/>
          <w:szCs w:val="28"/>
        </w:rPr>
        <w:t>Нарвинского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C2" w:rsidRPr="00FB2135" w:rsidRDefault="000039C2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39C2" w:rsidRDefault="000039C2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охрана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может быть создана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>вета депутатов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0039C2" w:rsidRDefault="000039C2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0039C2" w:rsidRDefault="000039C2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администрации Манского района.</w:t>
      </w:r>
    </w:p>
    <w:p w:rsidR="000039C2" w:rsidRPr="003A792E" w:rsidRDefault="000039C2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бюджета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Pr="00043502" w:rsidRDefault="000039C2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0039C2" w:rsidRPr="00043502" w:rsidRDefault="000039C2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C2" w:rsidRDefault="000039C2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территории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сельсовета.</w:t>
      </w:r>
    </w:p>
    <w:p w:rsidR="000039C2" w:rsidRDefault="000039C2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0039C2" w:rsidRDefault="000039C2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0039C2" w:rsidRDefault="000039C2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7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>ными пожарными 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охраны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0039C2" w:rsidRDefault="000039C2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48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0039C2" w:rsidRDefault="000039C2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08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Нарвинского сельсовета.</w:t>
      </w:r>
    </w:p>
    <w:p w:rsidR="000039C2" w:rsidRPr="003A792E" w:rsidRDefault="000039C2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8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 xml:space="preserve">м объединениям пожарной охраны,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0039C2" w:rsidRDefault="000039C2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0039C2" w:rsidRPr="00FB2135" w:rsidRDefault="000039C2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Pr="00081041">
        <w:rPr>
          <w:rFonts w:ascii="Times New Roman" w:hAnsi="Times New Roman" w:cs="Times New Roman"/>
          <w:b/>
          <w:sz w:val="28"/>
          <w:szCs w:val="28"/>
        </w:rPr>
        <w:t>Нарвинского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41"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</w:p>
    <w:p w:rsidR="000039C2" w:rsidRPr="00FB2135" w:rsidRDefault="000039C2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>йке территории</w:t>
      </w:r>
      <w:r w:rsidRPr="0008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18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актами администрации Нарвинского сельсовета.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Pr="005E07A7" w:rsidRDefault="000039C2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10.3. При особом противопожарном режиме администрацией</w:t>
      </w:r>
      <w:r w:rsidRPr="0008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Нарвинского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0039C2" w:rsidRPr="003A792E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0039C2" w:rsidRPr="006B003B" w:rsidRDefault="000039C2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0039C2" w:rsidRPr="003A792E" w:rsidRDefault="0000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0039C2" w:rsidRPr="003A792E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19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                     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0039C2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0039C2" w:rsidRPr="003A792E" w:rsidRDefault="000039C2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Манского района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 xml:space="preserve">1 «Об утверждении Порядка создания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0039C2" w:rsidRPr="003A792E" w:rsidRDefault="000039C2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вносить в администрацию</w:t>
      </w:r>
      <w:r w:rsidRPr="0008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Нарвинского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0039C2" w:rsidRPr="003A792E" w:rsidRDefault="000039C2" w:rsidP="00081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0039C2" w:rsidRPr="003A792E" w:rsidRDefault="000039C2" w:rsidP="00081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0039C2" w:rsidRDefault="000039C2" w:rsidP="00081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0039C2" w:rsidRPr="003A792E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0039C2" w:rsidRDefault="000039C2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0039C2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0039C2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0039C2" w:rsidRPr="003A792E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0039C2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0039C2" w:rsidRPr="003A792E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0039C2" w:rsidRPr="003A792E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0039C2" w:rsidRPr="003A792E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0039C2" w:rsidRDefault="000039C2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0039C2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0039C2" w:rsidRPr="003A792E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0039C2" w:rsidRPr="003A792E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0039C2" w:rsidRPr="003A792E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0039C2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0039C2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0039C2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0039C2" w:rsidRPr="003A792E" w:rsidRDefault="000039C2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039C2" w:rsidRPr="003A792E" w:rsidRDefault="000039C2">
      <w:pPr>
        <w:rPr>
          <w:sz w:val="28"/>
          <w:szCs w:val="28"/>
        </w:rPr>
      </w:pPr>
    </w:p>
    <w:sectPr w:rsidR="000039C2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039C2"/>
    <w:rsid w:val="00010F35"/>
    <w:rsid w:val="00032297"/>
    <w:rsid w:val="00043502"/>
    <w:rsid w:val="0004439A"/>
    <w:rsid w:val="00081041"/>
    <w:rsid w:val="00091124"/>
    <w:rsid w:val="000D53AC"/>
    <w:rsid w:val="000F5CC7"/>
    <w:rsid w:val="001118A2"/>
    <w:rsid w:val="00114A3E"/>
    <w:rsid w:val="00123B09"/>
    <w:rsid w:val="00161BEB"/>
    <w:rsid w:val="0019759A"/>
    <w:rsid w:val="00232988"/>
    <w:rsid w:val="00257AE8"/>
    <w:rsid w:val="00265E1F"/>
    <w:rsid w:val="00276D24"/>
    <w:rsid w:val="00293888"/>
    <w:rsid w:val="002A4748"/>
    <w:rsid w:val="002A5324"/>
    <w:rsid w:val="002A74F3"/>
    <w:rsid w:val="002B2705"/>
    <w:rsid w:val="002B379A"/>
    <w:rsid w:val="002F3D56"/>
    <w:rsid w:val="00306CAE"/>
    <w:rsid w:val="00324266"/>
    <w:rsid w:val="003A792E"/>
    <w:rsid w:val="003A7EE8"/>
    <w:rsid w:val="003D6827"/>
    <w:rsid w:val="0042769C"/>
    <w:rsid w:val="00445792"/>
    <w:rsid w:val="00475972"/>
    <w:rsid w:val="0048538E"/>
    <w:rsid w:val="004A0BD8"/>
    <w:rsid w:val="004B7CE7"/>
    <w:rsid w:val="004E79E8"/>
    <w:rsid w:val="004F0002"/>
    <w:rsid w:val="00534A3D"/>
    <w:rsid w:val="00540EAD"/>
    <w:rsid w:val="0059534D"/>
    <w:rsid w:val="005B537B"/>
    <w:rsid w:val="005E07A7"/>
    <w:rsid w:val="005F1E47"/>
    <w:rsid w:val="006931B6"/>
    <w:rsid w:val="00693BA8"/>
    <w:rsid w:val="00694743"/>
    <w:rsid w:val="006954EE"/>
    <w:rsid w:val="0069591D"/>
    <w:rsid w:val="00697853"/>
    <w:rsid w:val="006A2B06"/>
    <w:rsid w:val="006B003B"/>
    <w:rsid w:val="006B2784"/>
    <w:rsid w:val="006B7028"/>
    <w:rsid w:val="006E1218"/>
    <w:rsid w:val="007343EC"/>
    <w:rsid w:val="0073638D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16168"/>
    <w:rsid w:val="0082276A"/>
    <w:rsid w:val="00830DBE"/>
    <w:rsid w:val="008530B1"/>
    <w:rsid w:val="00864FEC"/>
    <w:rsid w:val="008738CA"/>
    <w:rsid w:val="008772C4"/>
    <w:rsid w:val="008817E1"/>
    <w:rsid w:val="008C320F"/>
    <w:rsid w:val="009105C9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07964"/>
    <w:rsid w:val="00A320E2"/>
    <w:rsid w:val="00A36F96"/>
    <w:rsid w:val="00A63B8C"/>
    <w:rsid w:val="00A742FC"/>
    <w:rsid w:val="00A75958"/>
    <w:rsid w:val="00AA1480"/>
    <w:rsid w:val="00AD1C88"/>
    <w:rsid w:val="00AF44CC"/>
    <w:rsid w:val="00B14FE3"/>
    <w:rsid w:val="00B31E21"/>
    <w:rsid w:val="00B4663D"/>
    <w:rsid w:val="00B467AC"/>
    <w:rsid w:val="00B51E11"/>
    <w:rsid w:val="00B64AA2"/>
    <w:rsid w:val="00B747FB"/>
    <w:rsid w:val="00B80FA4"/>
    <w:rsid w:val="00BA16F0"/>
    <w:rsid w:val="00BC3BF4"/>
    <w:rsid w:val="00BC3EF8"/>
    <w:rsid w:val="00BE53B0"/>
    <w:rsid w:val="00BE6E33"/>
    <w:rsid w:val="00BF46CC"/>
    <w:rsid w:val="00C32E53"/>
    <w:rsid w:val="00C3522D"/>
    <w:rsid w:val="00C459B3"/>
    <w:rsid w:val="00C61DCC"/>
    <w:rsid w:val="00C676F5"/>
    <w:rsid w:val="00C73E9F"/>
    <w:rsid w:val="00C92F46"/>
    <w:rsid w:val="00C94297"/>
    <w:rsid w:val="00CE72F9"/>
    <w:rsid w:val="00CF2AB3"/>
    <w:rsid w:val="00D32624"/>
    <w:rsid w:val="00D606E7"/>
    <w:rsid w:val="00D636AA"/>
    <w:rsid w:val="00DA4F61"/>
    <w:rsid w:val="00DF419B"/>
    <w:rsid w:val="00E20B52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47597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8DD3F3509222C83B4270500q3N7E" TargetMode="External"/><Relationship Id="rId18" Type="http://schemas.openxmlformats.org/officeDocument/2006/relationships/hyperlink" Target="consultantplus://offline/ref=9D2C6295E1567330AC21035E499895A95468D73F380F222C83B4270500q3N7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A3F0F222C83B4270500q3N7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B0D217ED6EB7C58573E3261DAD5E8D544E8114EBFFD4Fq9N9E" TargetMode="External"/><Relationship Id="rId20" Type="http://schemas.openxmlformats.org/officeDocument/2006/relationships/hyperlink" Target="consultantplus://offline/ref=9D2C6295E1567330AC21035E499895A9546ED73E34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D3909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1D535FF4CBA052628033380C2F79DEEB7C58573E3261DAD5E8D544E8114EBFFD4Eq9NCE" TargetMode="External"/><Relationship Id="rId10" Type="http://schemas.openxmlformats.org/officeDocument/2006/relationships/hyperlink" Target="consultantplus://offline/ref=9D2C6295E1567330AC21035E499895A9546BDF383B07222C83B4270500q3N7E" TargetMode="External"/><Relationship Id="rId19" Type="http://schemas.openxmlformats.org/officeDocument/2006/relationships/hyperlink" Target="consultantplus://offline/ref=9D2C6295E1567330AC21035E499895A95769DC363E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ED73E3406222C83B4270500q3N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15</Pages>
  <Words>5862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Egor</cp:lastModifiedBy>
  <cp:revision>82</cp:revision>
  <dcterms:created xsi:type="dcterms:W3CDTF">2017-10-23T04:13:00Z</dcterms:created>
  <dcterms:modified xsi:type="dcterms:W3CDTF">2018-03-23T08:48:00Z</dcterms:modified>
</cp:coreProperties>
</file>