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3F" w:rsidRDefault="00252F3F" w:rsidP="00B21D70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4pt" fillcolor="window">
            <v:imagedata r:id="rId7" o:title=""/>
          </v:shape>
        </w:pict>
      </w:r>
    </w:p>
    <w:p w:rsidR="00252F3F" w:rsidRDefault="00252F3F" w:rsidP="00B21D7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КРАСНОЯРСКИЙ  КРАЙ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МАНСКИЙ  РАЙОН</w:t>
      </w:r>
    </w:p>
    <w:p w:rsidR="00252F3F" w:rsidRDefault="00252F3F" w:rsidP="00B21D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НАРВИНСКОГО СЕЛЬСОВЕТА</w:t>
      </w:r>
    </w:p>
    <w:p w:rsidR="00252F3F" w:rsidRDefault="00252F3F" w:rsidP="00B21D70">
      <w:pPr>
        <w:shd w:val="clear" w:color="auto" w:fill="FFFFFF"/>
        <w:spacing w:before="206"/>
        <w:ind w:left="14"/>
        <w:jc w:val="center"/>
        <w:rPr>
          <w:b/>
          <w:smallCaps/>
          <w:spacing w:val="-12"/>
          <w:sz w:val="36"/>
          <w:szCs w:val="36"/>
        </w:rPr>
      </w:pPr>
      <w:r>
        <w:rPr>
          <w:b/>
          <w:smallCaps/>
          <w:spacing w:val="-12"/>
          <w:sz w:val="36"/>
          <w:szCs w:val="36"/>
        </w:rPr>
        <w:t>постановление</w:t>
      </w:r>
    </w:p>
    <w:p w:rsidR="00252F3F" w:rsidRPr="00B21D70" w:rsidRDefault="00252F3F" w:rsidP="00B21D70">
      <w:pPr>
        <w:shd w:val="clear" w:color="auto" w:fill="FFFFFF"/>
        <w:spacing w:before="206"/>
        <w:ind w:left="14"/>
        <w:jc w:val="center"/>
        <w:rPr>
          <w:b/>
          <w:smallCaps/>
          <w:spacing w:val="-12"/>
          <w:sz w:val="28"/>
          <w:szCs w:val="28"/>
        </w:rPr>
      </w:pPr>
    </w:p>
    <w:p w:rsidR="00252F3F" w:rsidRPr="000E05EF" w:rsidRDefault="00252F3F" w:rsidP="00B21D70">
      <w:pPr>
        <w:spacing w:line="240" w:lineRule="exact"/>
        <w:ind w:right="-1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08.04.2019г</w:t>
      </w:r>
      <w:r>
        <w:rPr>
          <w:spacing w:val="-2"/>
          <w:sz w:val="28"/>
          <w:szCs w:val="28"/>
        </w:rPr>
        <w:tab/>
        <w:t xml:space="preserve">                                      с. Нарва</w:t>
      </w:r>
      <w:r>
        <w:rPr>
          <w:spacing w:val="-2"/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№ 13</w:t>
      </w:r>
    </w:p>
    <w:p w:rsidR="00252F3F" w:rsidRPr="00B21D70" w:rsidRDefault="00252F3F" w:rsidP="00B21D70">
      <w:pPr>
        <w:spacing w:line="240" w:lineRule="exact"/>
        <w:rPr>
          <w:sz w:val="28"/>
          <w:szCs w:val="28"/>
        </w:rPr>
      </w:pPr>
    </w:p>
    <w:p w:rsidR="00252F3F" w:rsidRPr="000E05EF" w:rsidRDefault="00252F3F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</w:t>
      </w: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b w:val="0"/>
          <w:sz w:val="28"/>
          <w:szCs w:val="28"/>
        </w:rPr>
        <w:t xml:space="preserve">комиссии по оценке и обследованию помещения </w:t>
      </w: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b w:val="0"/>
          <w:sz w:val="28"/>
          <w:szCs w:val="28"/>
        </w:rPr>
        <w:t xml:space="preserve">в целях признания его жилым помещением, жилого </w:t>
      </w: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b w:val="0"/>
          <w:sz w:val="28"/>
          <w:szCs w:val="28"/>
        </w:rPr>
        <w:t xml:space="preserve">помещения пригодным (непригодным) для </w:t>
      </w: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b w:val="0"/>
          <w:sz w:val="28"/>
          <w:szCs w:val="28"/>
        </w:rPr>
        <w:t xml:space="preserve">проживания граждан, а также многоквартирного </w:t>
      </w: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b w:val="0"/>
          <w:sz w:val="28"/>
          <w:szCs w:val="28"/>
        </w:rPr>
        <w:t xml:space="preserve">дома в целях признания его аварийным и подлежащим </w:t>
      </w:r>
    </w:p>
    <w:p w:rsidR="00252F3F" w:rsidRPr="000E05EF" w:rsidRDefault="00252F3F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сносу или реконструкции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и Порядка признания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садового дома </w:t>
      </w:r>
    </w:p>
    <w:p w:rsidR="00252F3F" w:rsidRPr="000E05EF" w:rsidRDefault="00252F3F" w:rsidP="0049799B">
      <w:pPr>
        <w:adjustRightInd w:val="0"/>
        <w:spacing w:line="240" w:lineRule="exact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жилым домом и жилого дома садовым домом</w:t>
      </w:r>
    </w:p>
    <w:p w:rsidR="00252F3F" w:rsidRPr="000E05EF" w:rsidRDefault="00252F3F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52F3F" w:rsidRPr="000E05EF" w:rsidRDefault="00252F3F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8"/>
          <w:szCs w:val="28"/>
        </w:rPr>
      </w:pPr>
    </w:p>
    <w:p w:rsidR="00252F3F" w:rsidRPr="000E05EF" w:rsidRDefault="00252F3F" w:rsidP="00B21D70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соответствии с Жилищным </w:t>
      </w:r>
      <w:hyperlink r:id="rId8" w:history="1">
        <w:r w:rsidRPr="000E05EF">
          <w:rPr>
            <w:sz w:val="28"/>
            <w:szCs w:val="28"/>
          </w:rPr>
          <w:t>кодексом</w:t>
        </w:r>
      </w:hyperlink>
      <w:r w:rsidRPr="000E05EF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0E05EF">
          <w:rPr>
            <w:sz w:val="28"/>
            <w:szCs w:val="28"/>
          </w:rPr>
          <w:t>законом</w:t>
        </w:r>
      </w:hyperlink>
      <w:r w:rsidRPr="000E05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0" w:history="1">
        <w:r w:rsidRPr="000E05EF">
          <w:rPr>
            <w:sz w:val="28"/>
            <w:szCs w:val="28"/>
          </w:rPr>
          <w:t>постановлением</w:t>
        </w:r>
      </w:hyperlink>
      <w:r w:rsidRPr="000E05EF">
        <w:rPr>
          <w:sz w:val="28"/>
          <w:szCs w:val="28"/>
        </w:rPr>
        <w:t xml:space="preserve"> Правительства Российской Федерации от 28.01.2006 № 47 «Об</w:t>
      </w:r>
      <w:r>
        <w:rPr>
          <w:sz w:val="28"/>
          <w:szCs w:val="28"/>
        </w:rPr>
        <w:t xml:space="preserve"> утверждении положения </w:t>
      </w:r>
      <w:r w:rsidRPr="000E05EF">
        <w:rPr>
          <w:sz w:val="28"/>
          <w:szCs w:val="28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0E05EF">
        <w:rPr>
          <w:bCs/>
          <w:sz w:val="28"/>
          <w:szCs w:val="28"/>
        </w:rPr>
        <w:t xml:space="preserve">Уставом </w:t>
      </w:r>
      <w:r>
        <w:rPr>
          <w:sz w:val="28"/>
          <w:szCs w:val="28"/>
        </w:rPr>
        <w:t>Нарвинского сельсовета</w:t>
      </w:r>
      <w:r w:rsidRPr="000E05EF">
        <w:rPr>
          <w:bCs/>
          <w:sz w:val="28"/>
          <w:szCs w:val="28"/>
        </w:rPr>
        <w:t>,</w:t>
      </w:r>
      <w:r w:rsidRPr="000E05EF">
        <w:rPr>
          <w:sz w:val="28"/>
          <w:szCs w:val="28"/>
        </w:rPr>
        <w:t xml:space="preserve"> </w:t>
      </w:r>
    </w:p>
    <w:p w:rsidR="00252F3F" w:rsidRPr="000E05EF" w:rsidRDefault="00252F3F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2F3F" w:rsidRPr="000E05EF" w:rsidRDefault="00252F3F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2F3F" w:rsidRPr="000E05EF" w:rsidRDefault="00252F3F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F3F" w:rsidRPr="000E05EF" w:rsidRDefault="00252F3F" w:rsidP="00B37EAD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</w:t>
      </w:r>
      <w:r>
        <w:rPr>
          <w:sz w:val="28"/>
          <w:szCs w:val="28"/>
        </w:rPr>
        <w:t>1</w:t>
      </w:r>
      <w:r w:rsidRPr="000E05EF">
        <w:rPr>
          <w:sz w:val="28"/>
          <w:szCs w:val="28"/>
        </w:rPr>
        <w:t>).</w:t>
      </w:r>
    </w:p>
    <w:p w:rsidR="00252F3F" w:rsidRPr="000E05EF" w:rsidRDefault="00252F3F" w:rsidP="003075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5EF">
        <w:rPr>
          <w:sz w:val="28"/>
          <w:szCs w:val="28"/>
        </w:rPr>
        <w:t xml:space="preserve"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</w:t>
      </w:r>
      <w:r>
        <w:rPr>
          <w:sz w:val="28"/>
          <w:szCs w:val="28"/>
        </w:rPr>
        <w:t>2</w:t>
      </w:r>
      <w:r w:rsidRPr="000E05EF">
        <w:rPr>
          <w:sz w:val="28"/>
          <w:szCs w:val="28"/>
        </w:rPr>
        <w:t>).</w:t>
      </w:r>
    </w:p>
    <w:p w:rsidR="00252F3F" w:rsidRDefault="00252F3F" w:rsidP="00B76659">
      <w:pPr>
        <w:adjustRightInd w:val="0"/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Утвердить Порядок признания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садового дома жилым домом и жилого дома садовым домом (Приложение № 3).</w:t>
      </w:r>
    </w:p>
    <w:p w:rsidR="00252F3F" w:rsidRPr="000E05EF" w:rsidRDefault="00252F3F" w:rsidP="00B7665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Постановления администрации Нарвинского сельсовета № 41 от 17.05.2018г, № 109 от 01.11.2016г, № 43 от 15.06.2015г и № 35/1 от 20.10.2014г считать утратившими силу.</w:t>
      </w:r>
    </w:p>
    <w:p w:rsidR="00252F3F" w:rsidRPr="000E05EF" w:rsidRDefault="00252F3F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05E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главу Нарвинского сельсовета</w:t>
      </w:r>
      <w:r w:rsidRPr="000E05EF">
        <w:rPr>
          <w:rFonts w:ascii="Times New Roman" w:hAnsi="Times New Roman"/>
          <w:i/>
          <w:sz w:val="28"/>
          <w:szCs w:val="28"/>
        </w:rPr>
        <w:t>.</w:t>
      </w:r>
    </w:p>
    <w:p w:rsidR="00252F3F" w:rsidRPr="000E05EF" w:rsidRDefault="00252F3F" w:rsidP="00732619">
      <w:pPr>
        <w:pStyle w:val="ListParagraph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E05EF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0E05EF">
        <w:rPr>
          <w:rFonts w:ascii="Times New Roman" w:hAnsi="Times New Roman"/>
          <w:bCs/>
          <w:sz w:val="28"/>
          <w:szCs w:val="28"/>
        </w:rPr>
        <w:t>после его официального опубликования</w:t>
      </w:r>
      <w:r>
        <w:rPr>
          <w:rFonts w:ascii="Times New Roman" w:hAnsi="Times New Roman"/>
          <w:bCs/>
          <w:sz w:val="28"/>
          <w:szCs w:val="28"/>
        </w:rPr>
        <w:t xml:space="preserve"> информационном бюллетене «Ведомости Манского района».</w:t>
      </w:r>
      <w:r w:rsidRPr="000E05EF">
        <w:rPr>
          <w:rFonts w:ascii="Times New Roman" w:hAnsi="Times New Roman"/>
          <w:bCs/>
          <w:sz w:val="28"/>
          <w:szCs w:val="28"/>
        </w:rPr>
        <w:t xml:space="preserve"> </w:t>
      </w:r>
    </w:p>
    <w:p w:rsidR="00252F3F" w:rsidRPr="000E05EF" w:rsidRDefault="00252F3F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252F3F" w:rsidRPr="000E05EF" w:rsidRDefault="00252F3F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:rsidR="00252F3F" w:rsidRPr="00B21D70" w:rsidRDefault="00252F3F" w:rsidP="00B21D70">
      <w:pPr>
        <w:ind w:right="282"/>
        <w:rPr>
          <w:bCs/>
          <w:iCs/>
          <w:sz w:val="28"/>
          <w:szCs w:val="28"/>
        </w:rPr>
      </w:pPr>
      <w:r>
        <w:rPr>
          <w:sz w:val="28"/>
          <w:szCs w:val="28"/>
        </w:rPr>
        <w:t>Глава Нарвинского сельсовета                                      С.С. Олейник</w:t>
      </w:r>
    </w:p>
    <w:p w:rsidR="00252F3F" w:rsidRPr="000E05EF" w:rsidRDefault="00252F3F" w:rsidP="00B21D70">
      <w:pPr>
        <w:ind w:right="282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B21D70">
      <w:pPr>
        <w:ind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Pr="000E05E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Default="00252F3F" w:rsidP="00C5713B">
      <w:pPr>
        <w:ind w:right="282"/>
        <w:rPr>
          <w:bCs/>
          <w:iCs/>
          <w:sz w:val="28"/>
          <w:szCs w:val="28"/>
        </w:rPr>
      </w:pPr>
    </w:p>
    <w:p w:rsidR="00252F3F" w:rsidRDefault="00252F3F" w:rsidP="00C5713B">
      <w:pPr>
        <w:ind w:right="282"/>
        <w:rPr>
          <w:bCs/>
          <w:iCs/>
          <w:sz w:val="28"/>
          <w:szCs w:val="28"/>
        </w:rPr>
      </w:pPr>
    </w:p>
    <w:p w:rsidR="00252F3F" w:rsidRDefault="00252F3F" w:rsidP="00846F1B">
      <w:pPr>
        <w:adjustRightInd w:val="0"/>
        <w:rPr>
          <w:bCs/>
          <w:iCs/>
          <w:sz w:val="28"/>
          <w:szCs w:val="28"/>
        </w:rPr>
      </w:pPr>
    </w:p>
    <w:p w:rsidR="00252F3F" w:rsidRDefault="00252F3F" w:rsidP="00846F1B">
      <w:pPr>
        <w:adjustRightInd w:val="0"/>
        <w:rPr>
          <w:sz w:val="28"/>
          <w:szCs w:val="28"/>
        </w:rPr>
      </w:pPr>
    </w:p>
    <w:p w:rsidR="00252F3F" w:rsidRPr="00B21D70" w:rsidRDefault="00252F3F" w:rsidP="00B37EAD">
      <w:pPr>
        <w:adjustRightInd w:val="0"/>
        <w:ind w:left="4956"/>
        <w:jc w:val="right"/>
      </w:pPr>
      <w:bookmarkStart w:id="0" w:name="_GoBack"/>
      <w:bookmarkEnd w:id="0"/>
      <w:r w:rsidRPr="00B21D70">
        <w:t>Приложение № 1</w:t>
      </w:r>
    </w:p>
    <w:p w:rsidR="00252F3F" w:rsidRDefault="00252F3F" w:rsidP="00B37EAD">
      <w:pPr>
        <w:widowControl w:val="0"/>
        <w:adjustRightInd w:val="0"/>
        <w:ind w:left="4248"/>
        <w:jc w:val="right"/>
        <w:outlineLvl w:val="0"/>
      </w:pPr>
      <w:r w:rsidRPr="00B21D70">
        <w:t xml:space="preserve">        к Постановлению администрации </w:t>
      </w:r>
    </w:p>
    <w:p w:rsidR="00252F3F" w:rsidRPr="00B21D70" w:rsidRDefault="00252F3F" w:rsidP="00B37EAD">
      <w:pPr>
        <w:widowControl w:val="0"/>
        <w:adjustRightInd w:val="0"/>
        <w:ind w:left="4248"/>
        <w:jc w:val="right"/>
        <w:outlineLvl w:val="0"/>
      </w:pPr>
      <w:r>
        <w:t>Нарвинского сельсовета</w:t>
      </w:r>
    </w:p>
    <w:p w:rsidR="00252F3F" w:rsidRPr="00B21D70" w:rsidRDefault="00252F3F" w:rsidP="00B37EAD">
      <w:pPr>
        <w:adjustRightInd w:val="0"/>
        <w:ind w:left="4956"/>
        <w:jc w:val="right"/>
        <w:outlineLvl w:val="0"/>
        <w:rPr>
          <w:iCs/>
        </w:rPr>
      </w:pPr>
      <w:r>
        <w:rPr>
          <w:iCs/>
        </w:rPr>
        <w:t xml:space="preserve">    от « 08 » апреля 2019 № 13</w:t>
      </w:r>
    </w:p>
    <w:p w:rsidR="00252F3F" w:rsidRPr="00B21D70" w:rsidRDefault="00252F3F" w:rsidP="00B37EAD">
      <w:pPr>
        <w:jc w:val="center"/>
        <w:rPr>
          <w:b/>
        </w:rPr>
      </w:pP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252F3F" w:rsidRPr="000E05EF" w:rsidRDefault="00252F3F" w:rsidP="00B37EAD">
      <w:pPr>
        <w:jc w:val="center"/>
        <w:rPr>
          <w:b/>
          <w:sz w:val="28"/>
          <w:szCs w:val="28"/>
        </w:rPr>
      </w:pPr>
    </w:p>
    <w:p w:rsidR="00252F3F" w:rsidRPr="000E05EF" w:rsidRDefault="00252F3F" w:rsidP="00B37EAD">
      <w:pPr>
        <w:adjustRightInd w:val="0"/>
        <w:outlineLvl w:val="0"/>
        <w:rPr>
          <w:sz w:val="28"/>
          <w:szCs w:val="28"/>
        </w:rPr>
      </w:pPr>
    </w:p>
    <w:p w:rsidR="00252F3F" w:rsidRPr="000E05EF" w:rsidRDefault="00252F3F" w:rsidP="00B37EAD">
      <w:pPr>
        <w:adjustRightInd w:val="0"/>
        <w:outlineLvl w:val="0"/>
        <w:rPr>
          <w:sz w:val="28"/>
          <w:szCs w:val="28"/>
        </w:rPr>
      </w:pPr>
    </w:p>
    <w:p w:rsidR="00252F3F" w:rsidRDefault="00252F3F" w:rsidP="00B21D70">
      <w:pPr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Председатель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комиссии:</w:t>
      </w:r>
      <w:r w:rsidRPr="00B21D70">
        <w:rPr>
          <w:sz w:val="28"/>
          <w:szCs w:val="28"/>
        </w:rPr>
        <w:t xml:space="preserve"> </w:t>
      </w:r>
      <w:r>
        <w:rPr>
          <w:sz w:val="28"/>
          <w:szCs w:val="28"/>
        </w:rPr>
        <w:t>Олейник С.С. – глава Нарвинского сельсовета</w:t>
      </w:r>
    </w:p>
    <w:p w:rsidR="00252F3F" w:rsidRPr="000E05EF" w:rsidRDefault="00252F3F" w:rsidP="00BD0B45">
      <w:pPr>
        <w:adjustRightInd w:val="0"/>
        <w:jc w:val="both"/>
        <w:outlineLvl w:val="0"/>
        <w:rPr>
          <w:sz w:val="28"/>
          <w:szCs w:val="28"/>
        </w:rPr>
      </w:pPr>
    </w:p>
    <w:p w:rsidR="00252F3F" w:rsidRDefault="00252F3F" w:rsidP="002F4BDD">
      <w:pPr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Заместитель председателя</w:t>
      </w:r>
      <w:r w:rsidRPr="00D27A35">
        <w:rPr>
          <w:sz w:val="28"/>
          <w:szCs w:val="28"/>
        </w:rPr>
        <w:t xml:space="preserve"> 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комиссии:</w:t>
      </w:r>
      <w:r w:rsidRPr="002F4BDD">
        <w:rPr>
          <w:sz w:val="28"/>
          <w:szCs w:val="28"/>
        </w:rPr>
        <w:t xml:space="preserve"> </w:t>
      </w:r>
      <w:r>
        <w:rPr>
          <w:sz w:val="28"/>
          <w:szCs w:val="28"/>
        </w:rPr>
        <w:t>Арахова О.С. – специалист администрации Нарвинского сельсовета</w:t>
      </w:r>
    </w:p>
    <w:p w:rsidR="00252F3F" w:rsidRPr="000E05EF" w:rsidRDefault="00252F3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2F3F" w:rsidRDefault="00252F3F" w:rsidP="002F4BDD">
      <w:pPr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Секретарь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>Буркова Т.В. – специалист по социальной работе ОССО</w:t>
      </w:r>
    </w:p>
    <w:p w:rsidR="00252F3F" w:rsidRPr="000E05EF" w:rsidRDefault="00252F3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2F3F" w:rsidRDefault="00252F3F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Члены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>комиссии:</w:t>
      </w:r>
    </w:p>
    <w:p w:rsidR="00252F3F" w:rsidRDefault="00252F3F" w:rsidP="002F4BD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Коротыч С.Л. – главный специалист – архитектор (по согласованию)</w:t>
      </w:r>
    </w:p>
    <w:p w:rsidR="00252F3F" w:rsidRDefault="00252F3F" w:rsidP="002F4BD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Тропина О.А. –техник Манского отделения филиала «Ростехинвентаризация-Федеральное БТИ» по Красноярскому краю (по согласованию)</w:t>
      </w:r>
    </w:p>
    <w:p w:rsidR="00252F3F" w:rsidRDefault="00252F3F" w:rsidP="002F4BDD">
      <w:pPr>
        <w:jc w:val="both"/>
        <w:rPr>
          <w:sz w:val="28"/>
          <w:szCs w:val="28"/>
        </w:rPr>
      </w:pPr>
      <w:r>
        <w:rPr>
          <w:sz w:val="28"/>
          <w:szCs w:val="28"/>
        </w:rPr>
        <w:t>Шевченко В.А. – инспектор отделения надзорной деятельности по Манскому району отдела надзорной деятельности по Березовскому и Манскому районам (по согласованию)</w:t>
      </w: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Pr="000E05EF" w:rsidRDefault="00252F3F" w:rsidP="00B37EAD">
      <w:pPr>
        <w:pStyle w:val="ConsPlusNormal"/>
        <w:jc w:val="center"/>
        <w:rPr>
          <w:sz w:val="28"/>
          <w:szCs w:val="28"/>
        </w:rPr>
      </w:pPr>
    </w:p>
    <w:p w:rsidR="00252F3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Default="00252F3F" w:rsidP="004850E2">
      <w:pPr>
        <w:ind w:left="4956" w:right="282" w:firstLine="708"/>
        <w:rPr>
          <w:bCs/>
          <w:iCs/>
          <w:sz w:val="28"/>
          <w:szCs w:val="28"/>
        </w:rPr>
      </w:pPr>
    </w:p>
    <w:p w:rsidR="00252F3F" w:rsidRDefault="00252F3F" w:rsidP="00846F1B">
      <w:pPr>
        <w:adjustRightInd w:val="0"/>
        <w:spacing w:line="240" w:lineRule="exact"/>
        <w:rPr>
          <w:bCs/>
          <w:iCs/>
          <w:sz w:val="28"/>
          <w:szCs w:val="28"/>
        </w:rPr>
      </w:pPr>
      <w:bookmarkStart w:id="1" w:name="P41"/>
      <w:bookmarkEnd w:id="1"/>
    </w:p>
    <w:p w:rsidR="00252F3F" w:rsidRPr="000E05EF" w:rsidRDefault="00252F3F" w:rsidP="00846F1B">
      <w:pPr>
        <w:adjustRightInd w:val="0"/>
        <w:spacing w:line="240" w:lineRule="exact"/>
        <w:rPr>
          <w:sz w:val="28"/>
          <w:szCs w:val="28"/>
        </w:rPr>
      </w:pPr>
    </w:p>
    <w:p w:rsidR="00252F3F" w:rsidRPr="00B21D70" w:rsidRDefault="00252F3F" w:rsidP="002F4BDD">
      <w:pPr>
        <w:adjustRightInd w:val="0"/>
        <w:ind w:left="4956"/>
        <w:jc w:val="right"/>
      </w:pPr>
      <w:r w:rsidRPr="002F4BDD">
        <w:rPr>
          <w:sz w:val="28"/>
          <w:szCs w:val="28"/>
        </w:rPr>
        <w:t xml:space="preserve">                        </w:t>
      </w:r>
      <w:r w:rsidRPr="00B21D70">
        <w:t xml:space="preserve">Приложение № </w:t>
      </w:r>
      <w:r>
        <w:t>2</w:t>
      </w:r>
    </w:p>
    <w:p w:rsidR="00252F3F" w:rsidRDefault="00252F3F" w:rsidP="002F4BDD">
      <w:pPr>
        <w:widowControl w:val="0"/>
        <w:adjustRightInd w:val="0"/>
        <w:ind w:left="4248"/>
        <w:jc w:val="right"/>
        <w:outlineLvl w:val="0"/>
      </w:pPr>
      <w:r w:rsidRPr="00B21D70">
        <w:t xml:space="preserve">        к Постановлению администрации </w:t>
      </w:r>
    </w:p>
    <w:p w:rsidR="00252F3F" w:rsidRPr="00B21D70" w:rsidRDefault="00252F3F" w:rsidP="002F4BDD">
      <w:pPr>
        <w:widowControl w:val="0"/>
        <w:adjustRightInd w:val="0"/>
        <w:ind w:left="4248"/>
        <w:jc w:val="right"/>
        <w:outlineLvl w:val="0"/>
      </w:pPr>
      <w:r>
        <w:t>Нарвинского сельсовета</w:t>
      </w:r>
    </w:p>
    <w:p w:rsidR="00252F3F" w:rsidRPr="00B21D70" w:rsidRDefault="00252F3F" w:rsidP="002F4BDD">
      <w:pPr>
        <w:adjustRightInd w:val="0"/>
        <w:ind w:left="4956"/>
        <w:jc w:val="right"/>
        <w:outlineLvl w:val="0"/>
        <w:rPr>
          <w:iCs/>
        </w:rPr>
      </w:pPr>
      <w:r>
        <w:rPr>
          <w:iCs/>
        </w:rPr>
        <w:t xml:space="preserve">    от « 08 » апреля 2019 № 13</w:t>
      </w:r>
    </w:p>
    <w:p w:rsidR="00252F3F" w:rsidRPr="000E05EF" w:rsidRDefault="00252F3F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252F3F" w:rsidRPr="000E05EF" w:rsidRDefault="00252F3F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252F3F" w:rsidRPr="000E05EF" w:rsidRDefault="00252F3F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Положение</w:t>
      </w:r>
    </w:p>
    <w:p w:rsidR="00252F3F" w:rsidRPr="000E05EF" w:rsidRDefault="00252F3F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252F3F" w:rsidRPr="000E05EF" w:rsidRDefault="00252F3F" w:rsidP="00BD0315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252F3F" w:rsidRPr="000E05EF" w:rsidRDefault="00252F3F" w:rsidP="00BD0315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подлежащим сносу или реконструкции </w:t>
      </w:r>
    </w:p>
    <w:p w:rsidR="00252F3F" w:rsidRPr="000E05EF" w:rsidRDefault="00252F3F" w:rsidP="00BD0315">
      <w:pPr>
        <w:spacing w:line="240" w:lineRule="exact"/>
        <w:jc w:val="center"/>
        <w:rPr>
          <w:b/>
          <w:sz w:val="28"/>
          <w:szCs w:val="28"/>
        </w:rPr>
      </w:pPr>
    </w:p>
    <w:p w:rsidR="00252F3F" w:rsidRPr="000E05EF" w:rsidRDefault="00252F3F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252F3F" w:rsidRPr="000E05EF" w:rsidRDefault="00252F3F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252F3F" w:rsidRPr="000E05EF" w:rsidRDefault="00252F3F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Межведомственная комиссия создается для оценки и обследования находящихся на территории </w:t>
      </w:r>
      <w:r>
        <w:rPr>
          <w:sz w:val="28"/>
          <w:szCs w:val="28"/>
        </w:rPr>
        <w:t xml:space="preserve">Нарвинского сельсовета </w:t>
      </w:r>
      <w:r w:rsidRPr="000E05EF">
        <w:rPr>
          <w:sz w:val="28"/>
          <w:szCs w:val="28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252F3F" w:rsidRPr="000E05EF" w:rsidRDefault="00252F3F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252F3F" w:rsidRPr="000E05EF" w:rsidRDefault="00252F3F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>назначается должностное лицо</w:t>
      </w:r>
      <w:r>
        <w:rPr>
          <w:sz w:val="28"/>
          <w:szCs w:val="28"/>
          <w:lang w:eastAsia="en-US"/>
        </w:rPr>
        <w:t xml:space="preserve"> администрации Нарвинского сельсовета.</w:t>
      </w:r>
      <w:r w:rsidRPr="000E05EF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252F3F" w:rsidRPr="000E05EF" w:rsidRDefault="00252F3F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>
        <w:rPr>
          <w:sz w:val="28"/>
          <w:szCs w:val="28"/>
          <w:lang w:eastAsia="en-US"/>
        </w:rPr>
        <w:t>администрации Нарвинского сельсовета.</w:t>
      </w:r>
    </w:p>
    <w:p w:rsidR="00252F3F" w:rsidRPr="000E05EF" w:rsidRDefault="00252F3F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252F3F" w:rsidRPr="000E05EF" w:rsidRDefault="00252F3F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252F3F" w:rsidRPr="000E05EF" w:rsidRDefault="00252F3F" w:rsidP="00076E92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252F3F" w:rsidRPr="000E05EF" w:rsidRDefault="00252F3F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252F3F" w:rsidRPr="000E05EF" w:rsidRDefault="00252F3F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252F3F" w:rsidRPr="000E05EF" w:rsidRDefault="00252F3F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6. Межведомственная комиссия </w:t>
      </w:r>
      <w:r w:rsidRPr="000E05EF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E05EF">
        <w:rPr>
          <w:sz w:val="28"/>
          <w:szCs w:val="28"/>
        </w:rPr>
        <w:t>в течение 30 дней с даты регистрации заявления,</w:t>
      </w:r>
      <w:r w:rsidRPr="000E05EF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E05EF">
        <w:rPr>
          <w:sz w:val="28"/>
          <w:szCs w:val="28"/>
        </w:rPr>
        <w:t xml:space="preserve">решение (в виде заключения), указанное в пункте </w:t>
      </w:r>
      <w:r>
        <w:rPr>
          <w:sz w:val="28"/>
          <w:szCs w:val="28"/>
        </w:rPr>
        <w:t>11</w:t>
      </w:r>
      <w:r w:rsidRPr="000E05EF">
        <w:rPr>
          <w:sz w:val="28"/>
          <w:szCs w:val="28"/>
        </w:rPr>
        <w:t xml:space="preserve"> настоящего Положения.</w:t>
      </w:r>
    </w:p>
    <w:p w:rsidR="00252F3F" w:rsidRPr="000E05EF" w:rsidRDefault="00252F3F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252F3F" w:rsidRPr="000E05EF" w:rsidRDefault="00252F3F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252F3F" w:rsidRPr="000E05EF" w:rsidRDefault="00252F3F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252F3F" w:rsidRPr="000E05EF" w:rsidRDefault="00252F3F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252F3F" w:rsidRPr="000E05EF" w:rsidRDefault="00252F3F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252F3F" w:rsidRPr="000E05EF" w:rsidRDefault="00252F3F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1" w:history="1">
        <w:r w:rsidRPr="00DB0D2D">
          <w:rPr>
            <w:sz w:val="28"/>
            <w:szCs w:val="28"/>
          </w:rPr>
          <w:t>пунктом 11</w:t>
        </w:r>
      </w:hyperlink>
      <w:r>
        <w:t xml:space="preserve"> </w:t>
      </w:r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2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252F3F" w:rsidRPr="000E05EF" w:rsidRDefault="00252F3F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 </w:t>
      </w:r>
      <w:r w:rsidRPr="000E05E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252F3F" w:rsidRPr="000E05EF" w:rsidRDefault="00252F3F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252F3F" w:rsidRPr="000E05EF" w:rsidRDefault="00252F3F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252F3F" w:rsidRPr="000E05EF" w:rsidRDefault="00252F3F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52F3F" w:rsidRPr="000E05EF" w:rsidRDefault="00252F3F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252F3F" w:rsidRPr="000E05EF" w:rsidRDefault="00252F3F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252F3F" w:rsidRPr="000E05EF" w:rsidRDefault="00252F3F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52F3F" w:rsidRPr="000E05EF" w:rsidRDefault="00252F3F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252F3F" w:rsidRPr="000E05EF" w:rsidRDefault="00252F3F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252F3F" w:rsidRPr="000E05EF" w:rsidRDefault="00252F3F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846F1B">
        <w:rPr>
          <w:rFonts w:ascii="Times New Roman" w:hAnsi="Times New Roman" w:cs="Times New Roman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Pr="000E05E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0E05EF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252F3F" w:rsidRPr="000E05EF" w:rsidRDefault="00252F3F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252F3F" w:rsidRPr="000E05EF" w:rsidRDefault="00252F3F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252F3F" w:rsidRPr="000E05EF" w:rsidRDefault="00252F3F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252F3F" w:rsidRPr="000E05EF" w:rsidRDefault="00252F3F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252F3F" w:rsidRPr="000E05EF" w:rsidRDefault="00252F3F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2F3F" w:rsidRPr="000E05EF" w:rsidRDefault="00252F3F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252F3F" w:rsidRPr="000E05EF" w:rsidRDefault="00252F3F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3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</w:t>
      </w:r>
      <w:r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>47 требованиями;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252F3F" w:rsidRPr="000E05EF" w:rsidRDefault="00252F3F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52F3F" w:rsidRPr="000E05EF" w:rsidRDefault="00252F3F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252F3F" w:rsidRDefault="00252F3F" w:rsidP="002F09D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12. На основании полученного заключения</w:t>
      </w:r>
      <w:r>
        <w:rPr>
          <w:sz w:val="28"/>
          <w:szCs w:val="28"/>
        </w:rPr>
        <w:t xml:space="preserve"> администрация Нарвинского сельсовета </w:t>
      </w:r>
      <w:r w:rsidRPr="000E05EF">
        <w:rPr>
          <w:sz w:val="28"/>
          <w:szCs w:val="28"/>
        </w:rPr>
        <w:t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</w:t>
      </w:r>
      <w:r>
        <w:rPr>
          <w:sz w:val="28"/>
          <w:szCs w:val="28"/>
        </w:rPr>
        <w:t xml:space="preserve"> постановление администрации Нарвинского сельсовета </w:t>
      </w:r>
      <w:r w:rsidRPr="000E05EF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52F3F" w:rsidRPr="000E05EF" w:rsidRDefault="00252F3F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252F3F" w:rsidRPr="000E05EF" w:rsidRDefault="00252F3F" w:rsidP="00B068A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05EF">
        <w:rPr>
          <w:sz w:val="28"/>
          <w:szCs w:val="28"/>
        </w:rPr>
        <w:t xml:space="preserve">. Межведомственная комиссия в </w:t>
      </w:r>
      <w:r>
        <w:rPr>
          <w:sz w:val="28"/>
          <w:szCs w:val="28"/>
        </w:rPr>
        <w:t>5-</w:t>
      </w:r>
      <w:r w:rsidRPr="000E05EF">
        <w:rPr>
          <w:sz w:val="28"/>
          <w:szCs w:val="28"/>
        </w:rPr>
        <w:t xml:space="preserve">дневный срок со дня принятия решения, предусмотренного </w:t>
      </w:r>
      <w:hyperlink r:id="rId14" w:history="1">
        <w:r w:rsidRPr="000E05EF">
          <w:rPr>
            <w:rStyle w:val="Hyperlink"/>
            <w:color w:val="auto"/>
            <w:sz w:val="28"/>
            <w:szCs w:val="28"/>
            <w:u w:val="none"/>
          </w:rPr>
          <w:t>пунктом 12</w:t>
        </w:r>
      </w:hyperlink>
      <w:r w:rsidRPr="000E05EF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</w:t>
      </w:r>
      <w:r w:rsidRPr="00846F1B">
        <w:rPr>
          <w:sz w:val="28"/>
          <w:szCs w:val="28"/>
        </w:rPr>
        <w:t xml:space="preserve">)», </w:t>
      </w:r>
      <w:r w:rsidRPr="00846F1B">
        <w:rPr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Pr="000E05EF">
        <w:rPr>
          <w:i/>
          <w:sz w:val="28"/>
          <w:szCs w:val="28"/>
          <w:lang w:eastAsia="en-US"/>
        </w:rPr>
        <w:t xml:space="preserve"> </w:t>
      </w:r>
      <w:r w:rsidRPr="00381256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услуг,</w:t>
      </w:r>
      <w:r w:rsidRPr="000E05EF">
        <w:rPr>
          <w:sz w:val="28"/>
          <w:szCs w:val="28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252F3F" w:rsidRPr="000E05EF" w:rsidRDefault="00252F3F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>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252F3F" w:rsidRPr="000E05EF" w:rsidRDefault="00252F3F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252F3F" w:rsidRPr="000E05EF" w:rsidRDefault="00252F3F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F3F" w:rsidRPr="000E05EF" w:rsidRDefault="00252F3F" w:rsidP="00FB6206">
      <w:pPr>
        <w:adjustRightInd w:val="0"/>
        <w:ind w:firstLine="540"/>
        <w:jc w:val="both"/>
        <w:rPr>
          <w:sz w:val="28"/>
          <w:szCs w:val="28"/>
        </w:rPr>
      </w:pPr>
    </w:p>
    <w:p w:rsidR="00252F3F" w:rsidRPr="000E05EF" w:rsidRDefault="00252F3F" w:rsidP="00FB6206">
      <w:pPr>
        <w:adjustRightInd w:val="0"/>
        <w:ind w:firstLine="540"/>
        <w:jc w:val="both"/>
        <w:rPr>
          <w:sz w:val="28"/>
          <w:szCs w:val="28"/>
        </w:rPr>
      </w:pPr>
    </w:p>
    <w:p w:rsidR="00252F3F" w:rsidRPr="000E05EF" w:rsidRDefault="00252F3F" w:rsidP="00EA7E9A">
      <w:pPr>
        <w:ind w:firstLine="709"/>
        <w:jc w:val="both"/>
        <w:rPr>
          <w:i/>
          <w:sz w:val="28"/>
          <w:szCs w:val="28"/>
        </w:rPr>
      </w:pPr>
    </w:p>
    <w:p w:rsidR="00252F3F" w:rsidRPr="000E05EF" w:rsidRDefault="00252F3F" w:rsidP="00EA7E9A">
      <w:pPr>
        <w:ind w:firstLine="709"/>
        <w:jc w:val="both"/>
        <w:rPr>
          <w:i/>
          <w:sz w:val="28"/>
          <w:szCs w:val="28"/>
        </w:rPr>
      </w:pPr>
    </w:p>
    <w:p w:rsidR="00252F3F" w:rsidRPr="000E05EF" w:rsidRDefault="00252F3F" w:rsidP="00EA7E9A">
      <w:pPr>
        <w:ind w:firstLine="709"/>
        <w:jc w:val="both"/>
        <w:rPr>
          <w:i/>
          <w:sz w:val="28"/>
          <w:szCs w:val="28"/>
        </w:rPr>
      </w:pPr>
    </w:p>
    <w:p w:rsidR="00252F3F" w:rsidRPr="000E05EF" w:rsidRDefault="00252F3F" w:rsidP="00EA7E9A">
      <w:pPr>
        <w:ind w:firstLine="709"/>
        <w:jc w:val="both"/>
        <w:rPr>
          <w:i/>
          <w:sz w:val="28"/>
          <w:szCs w:val="28"/>
        </w:rPr>
      </w:pPr>
    </w:p>
    <w:p w:rsidR="00252F3F" w:rsidRPr="000E05EF" w:rsidRDefault="00252F3F" w:rsidP="00EA7E9A">
      <w:pPr>
        <w:ind w:firstLine="709"/>
        <w:jc w:val="both"/>
        <w:rPr>
          <w:i/>
          <w:sz w:val="28"/>
          <w:szCs w:val="28"/>
        </w:rPr>
      </w:pP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Pr="000E05E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Default="00252F3F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252F3F" w:rsidRDefault="00252F3F" w:rsidP="000B52A4">
      <w:pPr>
        <w:adjustRightInd w:val="0"/>
        <w:rPr>
          <w:i/>
          <w:sz w:val="28"/>
          <w:szCs w:val="28"/>
        </w:rPr>
      </w:pPr>
    </w:p>
    <w:p w:rsidR="00252F3F" w:rsidRPr="000B52A4" w:rsidRDefault="00252F3F" w:rsidP="000B52A4">
      <w:pPr>
        <w:adjustRightInd w:val="0"/>
        <w:jc w:val="right"/>
      </w:pPr>
      <w:r w:rsidRPr="000B52A4">
        <w:t>Приложение № 3</w:t>
      </w:r>
    </w:p>
    <w:p w:rsidR="00252F3F" w:rsidRDefault="00252F3F" w:rsidP="00841089">
      <w:pPr>
        <w:widowControl w:val="0"/>
        <w:adjustRightInd w:val="0"/>
        <w:ind w:left="4248"/>
        <w:jc w:val="right"/>
        <w:outlineLvl w:val="0"/>
      </w:pPr>
      <w:r w:rsidRPr="000B52A4">
        <w:t xml:space="preserve">        к Постановлению администрации </w:t>
      </w:r>
    </w:p>
    <w:p w:rsidR="00252F3F" w:rsidRPr="000B52A4" w:rsidRDefault="00252F3F" w:rsidP="00841089">
      <w:pPr>
        <w:widowControl w:val="0"/>
        <w:adjustRightInd w:val="0"/>
        <w:ind w:left="4248"/>
        <w:jc w:val="right"/>
        <w:outlineLvl w:val="0"/>
      </w:pPr>
      <w:r>
        <w:t>Нарвинского сельсовета</w:t>
      </w:r>
    </w:p>
    <w:p w:rsidR="00252F3F" w:rsidRPr="000B52A4" w:rsidRDefault="00252F3F" w:rsidP="00841089">
      <w:pPr>
        <w:adjustRightInd w:val="0"/>
        <w:ind w:left="4956"/>
        <w:jc w:val="right"/>
        <w:outlineLvl w:val="0"/>
      </w:pPr>
      <w:r>
        <w:t xml:space="preserve">    от « 08 » апреля 2019 № 13</w:t>
      </w:r>
    </w:p>
    <w:p w:rsidR="00252F3F" w:rsidRPr="000E05EF" w:rsidRDefault="00252F3F" w:rsidP="00841089">
      <w:pPr>
        <w:adjustRightInd w:val="0"/>
        <w:ind w:left="4956"/>
        <w:jc w:val="right"/>
        <w:outlineLvl w:val="0"/>
        <w:rPr>
          <w:sz w:val="28"/>
          <w:szCs w:val="28"/>
        </w:rPr>
      </w:pPr>
    </w:p>
    <w:p w:rsidR="00252F3F" w:rsidRPr="000E05EF" w:rsidRDefault="00252F3F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Порядок </w:t>
      </w:r>
    </w:p>
    <w:p w:rsidR="00252F3F" w:rsidRPr="000E05EF" w:rsidRDefault="00252F3F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признания садового дома жилым домом </w:t>
      </w:r>
    </w:p>
    <w:p w:rsidR="00252F3F" w:rsidRPr="000E05EF" w:rsidRDefault="00252F3F" w:rsidP="00841089">
      <w:pPr>
        <w:spacing w:line="240" w:lineRule="exact"/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и жилого дома садовым домом</w:t>
      </w:r>
    </w:p>
    <w:p w:rsidR="00252F3F" w:rsidRPr="000E05EF" w:rsidRDefault="00252F3F" w:rsidP="00841089">
      <w:pPr>
        <w:spacing w:line="240" w:lineRule="exact"/>
        <w:rPr>
          <w:b/>
          <w:sz w:val="28"/>
          <w:szCs w:val="28"/>
        </w:rPr>
      </w:pPr>
    </w:p>
    <w:p w:rsidR="00252F3F" w:rsidRPr="000E05EF" w:rsidRDefault="00252F3F" w:rsidP="00841089">
      <w:pPr>
        <w:spacing w:line="240" w:lineRule="exact"/>
        <w:rPr>
          <w:b/>
          <w:sz w:val="28"/>
          <w:szCs w:val="28"/>
        </w:rPr>
      </w:pP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1. Настоящий порядок устанавливает требования к организации рассмотрения</w:t>
      </w:r>
      <w:r>
        <w:rPr>
          <w:sz w:val="28"/>
          <w:szCs w:val="28"/>
        </w:rPr>
        <w:t xml:space="preserve"> администрацией Нарвинского сельсовета </w:t>
      </w:r>
      <w:r w:rsidRPr="000E05EF">
        <w:rPr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2. Для рассмотрения вопроса о признании садового дома жилым домом и жилого дома садовым домом заявитель предоставляет в</w:t>
      </w:r>
      <w:r>
        <w:rPr>
          <w:sz w:val="28"/>
          <w:szCs w:val="28"/>
        </w:rPr>
        <w:t xml:space="preserve"> администрацию Нарвинского сельсовета </w:t>
      </w:r>
      <w:r w:rsidRPr="000E05EF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>
        <w:rPr>
          <w:sz w:val="28"/>
          <w:szCs w:val="28"/>
        </w:rPr>
        <w:t>администрации Нарвинского сельсовета</w:t>
      </w:r>
      <w:r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</w:t>
      </w:r>
      <w:r>
        <w:rPr>
          <w:sz w:val="28"/>
          <w:szCs w:val="28"/>
        </w:rPr>
        <w:t xml:space="preserve"> администрации Нарвинского сельсовета</w:t>
      </w:r>
      <w:r w:rsidRPr="000E05EF">
        <w:rPr>
          <w:sz w:val="28"/>
          <w:szCs w:val="28"/>
        </w:rPr>
        <w:t>;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0E05EF">
          <w:rPr>
            <w:sz w:val="28"/>
            <w:szCs w:val="28"/>
          </w:rPr>
          <w:t>частью 2 статьи 5</w:t>
        </w:r>
      </w:hyperlink>
      <w:r w:rsidRPr="000E05EF">
        <w:rPr>
          <w:sz w:val="28"/>
          <w:szCs w:val="28"/>
        </w:rPr>
        <w:t xml:space="preserve">, </w:t>
      </w:r>
      <w:hyperlink r:id="rId16" w:history="1">
        <w:r w:rsidRPr="000E05EF">
          <w:rPr>
            <w:sz w:val="28"/>
            <w:szCs w:val="28"/>
          </w:rPr>
          <w:t>статьями 7</w:t>
        </w:r>
      </w:hyperlink>
      <w:r w:rsidRPr="000E05EF">
        <w:rPr>
          <w:sz w:val="28"/>
          <w:szCs w:val="28"/>
        </w:rPr>
        <w:t xml:space="preserve">, </w:t>
      </w:r>
      <w:hyperlink r:id="rId17" w:history="1">
        <w:r w:rsidRPr="000E05EF">
          <w:rPr>
            <w:sz w:val="28"/>
            <w:szCs w:val="28"/>
          </w:rPr>
          <w:t>8</w:t>
        </w:r>
      </w:hyperlink>
      <w:r w:rsidRPr="000E05EF">
        <w:rPr>
          <w:sz w:val="28"/>
          <w:szCs w:val="28"/>
        </w:rPr>
        <w:t xml:space="preserve"> и </w:t>
      </w:r>
      <w:hyperlink r:id="rId18" w:history="1">
        <w:r w:rsidRPr="000E05EF">
          <w:rPr>
            <w:sz w:val="28"/>
            <w:szCs w:val="28"/>
          </w:rPr>
          <w:t>10</w:t>
        </w:r>
      </w:hyperlink>
      <w:r w:rsidRPr="000E05EF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252F3F" w:rsidRPr="000E05EF" w:rsidRDefault="00252F3F" w:rsidP="004A45DF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</w:t>
      </w:r>
      <w:r>
        <w:rPr>
          <w:sz w:val="28"/>
          <w:szCs w:val="28"/>
        </w:rPr>
        <w:t xml:space="preserve"> администрация Нарвинского сельсовета </w:t>
      </w:r>
      <w:r w:rsidRPr="000E05EF">
        <w:rPr>
          <w:sz w:val="28"/>
          <w:szCs w:val="28"/>
        </w:rPr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252F3F" w:rsidRPr="000E05EF" w:rsidRDefault="00252F3F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3. Срок рассмотрения </w:t>
      </w:r>
      <w:r>
        <w:rPr>
          <w:sz w:val="28"/>
          <w:szCs w:val="28"/>
        </w:rPr>
        <w:t>администрацией Нарвинского сельсовета</w:t>
      </w:r>
      <w:r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>заявления и</w:t>
      </w:r>
      <w:r w:rsidRPr="000E05EF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иных документов составляет 45 дней. </w:t>
      </w:r>
    </w:p>
    <w:p w:rsidR="00252F3F" w:rsidRPr="000E05EF" w:rsidRDefault="00252F3F" w:rsidP="004664F7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252F3F" w:rsidRPr="000E05EF" w:rsidRDefault="00252F3F" w:rsidP="00CC5407">
      <w:pPr>
        <w:ind w:firstLine="709"/>
        <w:jc w:val="both"/>
        <w:rPr>
          <w:iCs/>
          <w:sz w:val="28"/>
          <w:szCs w:val="28"/>
        </w:rPr>
      </w:pPr>
      <w:r w:rsidRPr="000E05EF">
        <w:rPr>
          <w:sz w:val="28"/>
          <w:szCs w:val="28"/>
        </w:rPr>
        <w:t xml:space="preserve">о </w:t>
      </w:r>
      <w:r w:rsidRPr="000E05EF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252F3F" w:rsidRPr="000E05EF" w:rsidRDefault="00252F3F" w:rsidP="00454D04">
      <w:pPr>
        <w:ind w:firstLine="709"/>
        <w:jc w:val="both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252F3F" w:rsidRPr="000E05EF" w:rsidRDefault="00252F3F" w:rsidP="00454D04">
      <w:pPr>
        <w:ind w:firstLine="709"/>
        <w:jc w:val="both"/>
        <w:rPr>
          <w:sz w:val="28"/>
          <w:szCs w:val="28"/>
        </w:rPr>
      </w:pPr>
      <w:r w:rsidRPr="000E05EF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Межведомственная комиссия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Pr="000E05EF">
          <w:rPr>
            <w:sz w:val="28"/>
            <w:szCs w:val="28"/>
          </w:rPr>
          <w:t>приложению № 3</w:t>
        </w:r>
      </w:hyperlink>
      <w:r>
        <w:rPr>
          <w:sz w:val="28"/>
          <w:szCs w:val="28"/>
        </w:rPr>
        <w:t xml:space="preserve"> к</w:t>
      </w:r>
      <w:r w:rsidRPr="000E05E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E05EF">
        <w:rPr>
          <w:sz w:val="28"/>
          <w:szCs w:val="28"/>
        </w:rPr>
        <w:t xml:space="preserve"> Правительства Российской Федерации №</w:t>
      </w:r>
      <w:r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47. </w:t>
      </w:r>
    </w:p>
    <w:p w:rsidR="00252F3F" w:rsidRPr="000E05EF" w:rsidRDefault="00252F3F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E05EF">
        <w:rPr>
          <w:iCs/>
          <w:sz w:val="28"/>
          <w:szCs w:val="28"/>
        </w:rPr>
        <w:t>н</w:t>
      </w:r>
      <w:r w:rsidRPr="000E05EF">
        <w:rPr>
          <w:sz w:val="28"/>
          <w:szCs w:val="28"/>
        </w:rPr>
        <w:t>е позднее чем через 3 рабочих дня со дня его принятия.</w:t>
      </w:r>
    </w:p>
    <w:p w:rsidR="00252F3F" w:rsidRPr="000E05EF" w:rsidRDefault="00252F3F" w:rsidP="00454D04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документов, предусмотренных </w:t>
      </w:r>
      <w:r>
        <w:rPr>
          <w:sz w:val="28"/>
          <w:szCs w:val="28"/>
        </w:rPr>
        <w:t xml:space="preserve">абзацем 2 </w:t>
      </w:r>
      <w:r w:rsidRPr="000E05EF">
        <w:rPr>
          <w:sz w:val="28"/>
          <w:szCs w:val="28"/>
        </w:rPr>
        <w:t xml:space="preserve">и (или) </w:t>
      </w:r>
      <w:hyperlink r:id="rId20" w:history="1">
        <w:r>
          <w:rPr>
            <w:sz w:val="28"/>
            <w:szCs w:val="28"/>
          </w:rPr>
          <w:t>4</w:t>
        </w:r>
        <w:r w:rsidRPr="000E05EF">
          <w:rPr>
            <w:sz w:val="28"/>
            <w:szCs w:val="28"/>
          </w:rPr>
          <w:t xml:space="preserve"> пункта 2</w:t>
        </w:r>
      </w:hyperlink>
      <w:r w:rsidRPr="000E05EF">
        <w:rPr>
          <w:sz w:val="28"/>
          <w:szCs w:val="28"/>
        </w:rPr>
        <w:t xml:space="preserve"> настоящего Порядка;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1" w:history="1">
        <w:r w:rsidRPr="00D27A3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абзацем 3 </w:t>
        </w:r>
        <w:r w:rsidRPr="000E05EF">
          <w:rPr>
            <w:sz w:val="28"/>
            <w:szCs w:val="28"/>
          </w:rPr>
          <w:t>пункта 2</w:t>
        </w:r>
      </w:hyperlink>
      <w:r w:rsidRPr="000E05EF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0E05EF">
          <w:rPr>
            <w:sz w:val="28"/>
            <w:szCs w:val="28"/>
          </w:rPr>
          <w:t>подпунктом «б» пункта 2</w:t>
        </w:r>
      </w:hyperlink>
      <w:r w:rsidRPr="000E05EF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3" w:history="1">
        <w:r w:rsidRPr="000E05EF">
          <w:rPr>
            <w:sz w:val="28"/>
            <w:szCs w:val="28"/>
          </w:rPr>
          <w:t xml:space="preserve">подпунктом «г» пункта </w:t>
        </w:r>
      </w:hyperlink>
      <w:r w:rsidRPr="000E05EF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252F3F" w:rsidRPr="000E05EF" w:rsidRDefault="00252F3F" w:rsidP="00DF6EF2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252F3F" w:rsidRPr="000E05EF" w:rsidSect="00B21D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3F" w:rsidRDefault="00252F3F" w:rsidP="00F710CD">
      <w:r>
        <w:separator/>
      </w:r>
    </w:p>
  </w:endnote>
  <w:endnote w:type="continuationSeparator" w:id="0">
    <w:p w:rsidR="00252F3F" w:rsidRDefault="00252F3F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3F" w:rsidRDefault="00252F3F" w:rsidP="00F710CD">
      <w:r>
        <w:separator/>
      </w:r>
    </w:p>
  </w:footnote>
  <w:footnote w:type="continuationSeparator" w:id="0">
    <w:p w:rsidR="00252F3F" w:rsidRDefault="00252F3F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3714F"/>
    <w:rsid w:val="00053580"/>
    <w:rsid w:val="0005579B"/>
    <w:rsid w:val="00056898"/>
    <w:rsid w:val="00063FEC"/>
    <w:rsid w:val="000648CF"/>
    <w:rsid w:val="000660F5"/>
    <w:rsid w:val="00070839"/>
    <w:rsid w:val="00076E92"/>
    <w:rsid w:val="00094D0E"/>
    <w:rsid w:val="000B52A4"/>
    <w:rsid w:val="000C6EC4"/>
    <w:rsid w:val="000D6E89"/>
    <w:rsid w:val="000E05EF"/>
    <w:rsid w:val="000E7756"/>
    <w:rsid w:val="001035B1"/>
    <w:rsid w:val="001226CA"/>
    <w:rsid w:val="00132530"/>
    <w:rsid w:val="00141748"/>
    <w:rsid w:val="00144DDC"/>
    <w:rsid w:val="00154DEA"/>
    <w:rsid w:val="00195B08"/>
    <w:rsid w:val="00196E47"/>
    <w:rsid w:val="001A4DAD"/>
    <w:rsid w:val="001A68ED"/>
    <w:rsid w:val="001A7613"/>
    <w:rsid w:val="001C0843"/>
    <w:rsid w:val="001D1925"/>
    <w:rsid w:val="001D4D36"/>
    <w:rsid w:val="001D6878"/>
    <w:rsid w:val="001F13C5"/>
    <w:rsid w:val="00223D56"/>
    <w:rsid w:val="00252F3F"/>
    <w:rsid w:val="00263FCE"/>
    <w:rsid w:val="002679CC"/>
    <w:rsid w:val="00273A92"/>
    <w:rsid w:val="002836F8"/>
    <w:rsid w:val="00293FB7"/>
    <w:rsid w:val="002B33B7"/>
    <w:rsid w:val="002F09D9"/>
    <w:rsid w:val="002F4BDD"/>
    <w:rsid w:val="00307519"/>
    <w:rsid w:val="00324353"/>
    <w:rsid w:val="0033336A"/>
    <w:rsid w:val="00336552"/>
    <w:rsid w:val="00342E3E"/>
    <w:rsid w:val="00347B0C"/>
    <w:rsid w:val="003708B0"/>
    <w:rsid w:val="003756A2"/>
    <w:rsid w:val="00381256"/>
    <w:rsid w:val="003D7F11"/>
    <w:rsid w:val="00441A70"/>
    <w:rsid w:val="00443690"/>
    <w:rsid w:val="00451D58"/>
    <w:rsid w:val="004546A3"/>
    <w:rsid w:val="00454D04"/>
    <w:rsid w:val="004664F7"/>
    <w:rsid w:val="004713C2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E3D78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D5C13"/>
    <w:rsid w:val="006F42D7"/>
    <w:rsid w:val="00711F69"/>
    <w:rsid w:val="007278A4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7D94"/>
    <w:rsid w:val="008067D7"/>
    <w:rsid w:val="00814496"/>
    <w:rsid w:val="00841089"/>
    <w:rsid w:val="00844019"/>
    <w:rsid w:val="00846F1B"/>
    <w:rsid w:val="00873DF4"/>
    <w:rsid w:val="00883A04"/>
    <w:rsid w:val="00895642"/>
    <w:rsid w:val="00896504"/>
    <w:rsid w:val="008B4B0A"/>
    <w:rsid w:val="008C78FB"/>
    <w:rsid w:val="008E271A"/>
    <w:rsid w:val="00914939"/>
    <w:rsid w:val="00916501"/>
    <w:rsid w:val="009260EF"/>
    <w:rsid w:val="00934C3E"/>
    <w:rsid w:val="0095191B"/>
    <w:rsid w:val="00975C01"/>
    <w:rsid w:val="00990732"/>
    <w:rsid w:val="009939B6"/>
    <w:rsid w:val="009C4B13"/>
    <w:rsid w:val="00A11BF9"/>
    <w:rsid w:val="00A2113D"/>
    <w:rsid w:val="00A21FE1"/>
    <w:rsid w:val="00A300F7"/>
    <w:rsid w:val="00A40925"/>
    <w:rsid w:val="00A409FE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21D70"/>
    <w:rsid w:val="00B23642"/>
    <w:rsid w:val="00B24A22"/>
    <w:rsid w:val="00B24A40"/>
    <w:rsid w:val="00B26C87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D7B0C"/>
    <w:rsid w:val="00BE1DF1"/>
    <w:rsid w:val="00BE2E59"/>
    <w:rsid w:val="00C01F55"/>
    <w:rsid w:val="00C33104"/>
    <w:rsid w:val="00C50423"/>
    <w:rsid w:val="00C5713B"/>
    <w:rsid w:val="00C62EE8"/>
    <w:rsid w:val="00C727B5"/>
    <w:rsid w:val="00C7385D"/>
    <w:rsid w:val="00CA510D"/>
    <w:rsid w:val="00CC5407"/>
    <w:rsid w:val="00CF7186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3275D"/>
    <w:rsid w:val="00E448CA"/>
    <w:rsid w:val="00E66B65"/>
    <w:rsid w:val="00E86EFC"/>
    <w:rsid w:val="00EA5BC0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3EFD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32619"/>
    <w:rPr>
      <w:rFonts w:ascii="Cambria" w:hAnsi="Cambria" w:cs="Times New Roman"/>
      <w:b/>
      <w:i/>
      <w:color w:val="4F81BD"/>
      <w:sz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Normal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32619"/>
    <w:pPr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2619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F710CD"/>
    <w:pPr>
      <w:autoSpaceDE/>
      <w:autoSpaceDN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710CD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rsid w:val="00F710CD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DE2B6D"/>
    <w:pPr>
      <w:autoSpaceDE/>
      <w:autoSpaceDN/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DE2B6D"/>
    <w:rPr>
      <w:rFonts w:ascii="Times New Roman" w:hAnsi="Times New Roman" w:cs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D67D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77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756"/>
    <w:rPr>
      <w:rFonts w:ascii="Times New Roman" w:hAnsi="Times New Roman" w:cs="Times New Roman"/>
      <w:sz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E448C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48CA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48CA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48CA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448C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8CA"/>
    <w:rPr>
      <w:rFonts w:ascii="Tahoma" w:hAnsi="Tahoma" w:cs="Times New Roman"/>
      <w:sz w:val="16"/>
      <w:lang w:eastAsia="ru-RU"/>
    </w:rPr>
  </w:style>
  <w:style w:type="character" w:styleId="PageNumber">
    <w:name w:val="page number"/>
    <w:basedOn w:val="DefaultParagraphFont"/>
    <w:uiPriority w:val="99"/>
    <w:rsid w:val="00DB0D2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B35B4"/>
    <w:pPr>
      <w:autoSpaceDE/>
      <w:autoSpaceDN/>
      <w:ind w:firstLine="72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B13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4E47319F5A6C0200BEB5C6E271C405EF16093958B7B609177F7096D4988829F89D02B270F7653458111B6F4D3682C8B2A402F9cA2CJ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08F69DB5146EC9F02A12EECA74B2E93A35C6A4A874E73CE0ECFCC33F4Dh3P1J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656</TotalTime>
  <Pages>12</Pages>
  <Words>4053</Words>
  <Characters>23104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Egor</cp:lastModifiedBy>
  <cp:revision>54</cp:revision>
  <cp:lastPrinted>2019-03-06T04:06:00Z</cp:lastPrinted>
  <dcterms:created xsi:type="dcterms:W3CDTF">2018-02-27T05:11:00Z</dcterms:created>
  <dcterms:modified xsi:type="dcterms:W3CDTF">2019-04-08T04:21:00Z</dcterms:modified>
</cp:coreProperties>
</file>