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A4" w:rsidRPr="00331EFC" w:rsidRDefault="007222A4" w:rsidP="001C5E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1EFC">
        <w:rPr>
          <w:rFonts w:ascii="Times New Roman" w:hAnsi="Times New Roman"/>
          <w:sz w:val="24"/>
          <w:szCs w:val="24"/>
        </w:rPr>
        <w:t>АДМИНИСТРАЦИЯ НАРВИНСКОГО СЕЛЬСОВЕТА</w:t>
      </w:r>
    </w:p>
    <w:p w:rsidR="007222A4" w:rsidRPr="00331EFC" w:rsidRDefault="007222A4" w:rsidP="001C5E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1EFC">
        <w:rPr>
          <w:rFonts w:ascii="Times New Roman" w:hAnsi="Times New Roman"/>
          <w:sz w:val="24"/>
          <w:szCs w:val="24"/>
        </w:rPr>
        <w:t>МАНСКОГО РАЙОНА КРАСНОЯРСКОГО КРАЯ</w:t>
      </w:r>
    </w:p>
    <w:p w:rsidR="007222A4" w:rsidRPr="00331EFC" w:rsidRDefault="007222A4" w:rsidP="001C5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EFC">
        <w:rPr>
          <w:rFonts w:ascii="Times New Roman" w:hAnsi="Times New Roman"/>
          <w:sz w:val="24"/>
          <w:szCs w:val="24"/>
        </w:rPr>
        <w:t xml:space="preserve"> </w:t>
      </w:r>
    </w:p>
    <w:p w:rsidR="007222A4" w:rsidRDefault="007222A4" w:rsidP="001C5E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1EFC">
        <w:rPr>
          <w:rFonts w:ascii="Times New Roman" w:hAnsi="Times New Roman"/>
          <w:sz w:val="24"/>
          <w:szCs w:val="24"/>
        </w:rPr>
        <w:t>ПОСТАНОВЛЕНИЕ</w:t>
      </w:r>
    </w:p>
    <w:p w:rsidR="007222A4" w:rsidRPr="00331EFC" w:rsidRDefault="007222A4" w:rsidP="001C5E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2A4" w:rsidRPr="00331EFC" w:rsidRDefault="007222A4" w:rsidP="001C5E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13.09.</w:t>
      </w:r>
      <w:smartTag w:uri="urn:schemas-microsoft-com:office:smarttags" w:element="metricconverter">
        <w:smartTagPr>
          <w:attr w:name="ProductID" w:val="2021 г"/>
        </w:smartTagPr>
        <w:r w:rsidRPr="00331EFC">
          <w:rPr>
            <w:rFonts w:ascii="Times New Roman" w:hAnsi="Times New Roman"/>
            <w:sz w:val="24"/>
            <w:szCs w:val="24"/>
          </w:rPr>
          <w:t>2021 г</w:t>
        </w:r>
      </w:smartTag>
      <w:r w:rsidRPr="00331EFC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331EFC">
        <w:rPr>
          <w:rFonts w:ascii="Times New Roman" w:hAnsi="Times New Roman"/>
          <w:sz w:val="24"/>
          <w:szCs w:val="24"/>
        </w:rPr>
        <w:t xml:space="preserve">с. Нарва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№ 45</w:t>
      </w:r>
    </w:p>
    <w:p w:rsidR="007222A4" w:rsidRPr="00331EFC" w:rsidRDefault="007222A4" w:rsidP="001C5E7C">
      <w:pPr>
        <w:jc w:val="both"/>
        <w:rPr>
          <w:sz w:val="24"/>
          <w:szCs w:val="24"/>
        </w:rPr>
      </w:pPr>
    </w:p>
    <w:p w:rsidR="007222A4" w:rsidRPr="00331EFC" w:rsidRDefault="007222A4" w:rsidP="001C5E7C">
      <w:pPr>
        <w:jc w:val="both"/>
        <w:rPr>
          <w:rFonts w:ascii="Times New Roman" w:hAnsi="Times New Roman"/>
          <w:sz w:val="24"/>
          <w:szCs w:val="24"/>
        </w:rPr>
      </w:pPr>
      <w:r w:rsidRPr="00331EFC">
        <w:rPr>
          <w:rFonts w:ascii="Times New Roman" w:hAnsi="Times New Roman"/>
          <w:sz w:val="24"/>
          <w:szCs w:val="24"/>
        </w:rPr>
        <w:t xml:space="preserve"> О ПОРЯДКЕ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ВСЕРОССИЙСКОГО ФИЗКУЛЬТУРНО-СПОРТИВНОГО КОМПЛЕКСА «ГОТОВ К ТРУДУ И ОБОРОНЕ» НАРВИНСКОГО СЕЛЬСОВЕТА   </w:t>
      </w:r>
    </w:p>
    <w:p w:rsidR="007222A4" w:rsidRDefault="007222A4" w:rsidP="00CE60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1E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соответствии с пунктом 4 части 1 статьи 9 Федерального закона от 04.12.2007 № 329-ФЗ «О физической культуре и спорте в Российской Федерации», руководст</w:t>
      </w:r>
      <w:r>
        <w:rPr>
          <w:rFonts w:ascii="Times New Roman" w:hAnsi="Times New Roman"/>
          <w:sz w:val="24"/>
          <w:szCs w:val="24"/>
        </w:rPr>
        <w:t>вуясь  Уставом</w:t>
      </w:r>
      <w:r w:rsidRPr="00331EFC">
        <w:rPr>
          <w:rFonts w:ascii="Times New Roman" w:hAnsi="Times New Roman"/>
          <w:sz w:val="24"/>
          <w:szCs w:val="24"/>
        </w:rPr>
        <w:t xml:space="preserve"> Нарвинского сельсовета, Администрация Нарвинского сельсовета ПОСТАНОВЛЯЕТ:     </w:t>
      </w:r>
    </w:p>
    <w:p w:rsidR="007222A4" w:rsidRPr="00331EFC" w:rsidRDefault="007222A4" w:rsidP="00CE60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1E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7222A4" w:rsidRPr="00331EFC" w:rsidRDefault="007222A4" w:rsidP="00CE60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1EFC">
        <w:rPr>
          <w:rFonts w:ascii="Times New Roman" w:hAnsi="Times New Roman"/>
          <w:sz w:val="24"/>
          <w:szCs w:val="24"/>
        </w:rPr>
        <w:t xml:space="preserve">1. Утвердить 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Всероссийского физкультурно- спортивного комплекса «Готов к труду и обороне» муниципального образования Нарвинский  сельсовет согласно приложению.                                                                                   </w:t>
      </w:r>
    </w:p>
    <w:p w:rsidR="007222A4" w:rsidRPr="00331EFC" w:rsidRDefault="007222A4" w:rsidP="00CE60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1EFC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информационном бюллетене «Ведомости Манского района» и разместить на официальном сайте администрации Нарвинского сельсовета.                                                                                                                                            </w:t>
      </w:r>
    </w:p>
    <w:p w:rsidR="007222A4" w:rsidRPr="00331EFC" w:rsidRDefault="007222A4" w:rsidP="00CE60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1EFC">
        <w:rPr>
          <w:rFonts w:ascii="Times New Roman" w:hAnsi="Times New Roman"/>
          <w:sz w:val="24"/>
          <w:szCs w:val="24"/>
        </w:rPr>
        <w:t>3. Постановление вступает в силу в день, следующий за днём его официального опубликования.</w:t>
      </w:r>
    </w:p>
    <w:p w:rsidR="007222A4" w:rsidRPr="00331EFC" w:rsidRDefault="007222A4" w:rsidP="001C5E7C">
      <w:pPr>
        <w:jc w:val="both"/>
        <w:rPr>
          <w:rFonts w:ascii="Times New Roman" w:hAnsi="Times New Roman"/>
          <w:sz w:val="24"/>
          <w:szCs w:val="24"/>
        </w:rPr>
      </w:pPr>
    </w:p>
    <w:p w:rsidR="007222A4" w:rsidRPr="00331EFC" w:rsidRDefault="007222A4" w:rsidP="001C5E7C">
      <w:pPr>
        <w:tabs>
          <w:tab w:val="left" w:pos="1200"/>
        </w:tabs>
        <w:jc w:val="both"/>
        <w:rPr>
          <w:rFonts w:ascii="Times New Roman" w:hAnsi="Times New Roman"/>
          <w:sz w:val="24"/>
          <w:szCs w:val="24"/>
        </w:rPr>
      </w:pPr>
      <w:r w:rsidRPr="00331EFC">
        <w:rPr>
          <w:rFonts w:ascii="Times New Roman" w:hAnsi="Times New Roman"/>
          <w:sz w:val="24"/>
          <w:szCs w:val="24"/>
        </w:rPr>
        <w:t>Глава Нарвинского сельсовета                              С.С. Олейник</w:t>
      </w:r>
    </w:p>
    <w:p w:rsidR="007222A4" w:rsidRPr="00386F9C" w:rsidRDefault="007222A4" w:rsidP="001C5E7C">
      <w:pPr>
        <w:jc w:val="both"/>
        <w:rPr>
          <w:rFonts w:ascii="Times New Roman" w:hAnsi="Times New Roman"/>
          <w:sz w:val="28"/>
          <w:szCs w:val="28"/>
        </w:rPr>
      </w:pPr>
      <w:r w:rsidRPr="00386F9C">
        <w:rPr>
          <w:rFonts w:ascii="Times New Roman" w:hAnsi="Times New Roman"/>
          <w:sz w:val="28"/>
          <w:szCs w:val="28"/>
        </w:rPr>
        <w:t xml:space="preserve">      </w:t>
      </w:r>
    </w:p>
    <w:p w:rsidR="007222A4" w:rsidRPr="00386F9C" w:rsidRDefault="007222A4" w:rsidP="001C5E7C">
      <w:pPr>
        <w:jc w:val="both"/>
        <w:rPr>
          <w:rFonts w:ascii="Times New Roman" w:hAnsi="Times New Roman"/>
          <w:sz w:val="28"/>
          <w:szCs w:val="28"/>
        </w:rPr>
      </w:pPr>
    </w:p>
    <w:p w:rsidR="007222A4" w:rsidRPr="00386F9C" w:rsidRDefault="007222A4" w:rsidP="001C5E7C">
      <w:pPr>
        <w:jc w:val="both"/>
        <w:rPr>
          <w:rFonts w:ascii="Times New Roman" w:hAnsi="Times New Roman"/>
          <w:sz w:val="28"/>
          <w:szCs w:val="28"/>
        </w:rPr>
      </w:pPr>
    </w:p>
    <w:p w:rsidR="007222A4" w:rsidRDefault="007222A4" w:rsidP="001C5E7C">
      <w:pPr>
        <w:jc w:val="both"/>
        <w:rPr>
          <w:rFonts w:ascii="Times New Roman" w:hAnsi="Times New Roman"/>
          <w:sz w:val="28"/>
          <w:szCs w:val="28"/>
        </w:rPr>
      </w:pPr>
    </w:p>
    <w:p w:rsidR="007222A4" w:rsidRDefault="007222A4" w:rsidP="001C5E7C">
      <w:pPr>
        <w:jc w:val="both"/>
        <w:rPr>
          <w:rFonts w:ascii="Times New Roman" w:hAnsi="Times New Roman"/>
          <w:sz w:val="28"/>
          <w:szCs w:val="28"/>
        </w:rPr>
      </w:pPr>
    </w:p>
    <w:p w:rsidR="007222A4" w:rsidRDefault="007222A4" w:rsidP="001C5E7C">
      <w:pPr>
        <w:jc w:val="both"/>
        <w:rPr>
          <w:rFonts w:ascii="Times New Roman" w:hAnsi="Times New Roman"/>
          <w:sz w:val="28"/>
          <w:szCs w:val="28"/>
        </w:rPr>
      </w:pPr>
    </w:p>
    <w:p w:rsidR="007222A4" w:rsidRDefault="007222A4" w:rsidP="001C5E7C">
      <w:pPr>
        <w:jc w:val="both"/>
        <w:rPr>
          <w:rFonts w:ascii="Times New Roman" w:hAnsi="Times New Roman"/>
          <w:sz w:val="28"/>
          <w:szCs w:val="28"/>
        </w:rPr>
      </w:pPr>
    </w:p>
    <w:p w:rsidR="007222A4" w:rsidRPr="00386F9C" w:rsidRDefault="007222A4" w:rsidP="001C5E7C">
      <w:pPr>
        <w:jc w:val="both"/>
        <w:rPr>
          <w:rFonts w:ascii="Times New Roman" w:hAnsi="Times New Roman"/>
          <w:sz w:val="28"/>
          <w:szCs w:val="28"/>
        </w:rPr>
      </w:pPr>
    </w:p>
    <w:p w:rsidR="007222A4" w:rsidRPr="00331EFC" w:rsidRDefault="007222A4" w:rsidP="001C5E7C">
      <w:pPr>
        <w:jc w:val="right"/>
        <w:rPr>
          <w:rFonts w:ascii="Times New Roman" w:hAnsi="Times New Roman"/>
          <w:sz w:val="20"/>
          <w:szCs w:val="20"/>
        </w:rPr>
      </w:pPr>
      <w:r w:rsidRPr="00331EF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Приложение к постановлению</w:t>
      </w:r>
    </w:p>
    <w:p w:rsidR="007222A4" w:rsidRPr="00CE6067" w:rsidRDefault="007222A4" w:rsidP="001C5E7C">
      <w:pPr>
        <w:jc w:val="both"/>
        <w:rPr>
          <w:rFonts w:ascii="Times New Roman" w:hAnsi="Times New Roman"/>
          <w:sz w:val="24"/>
          <w:szCs w:val="24"/>
        </w:rPr>
      </w:pPr>
      <w:r w:rsidRPr="00CE6067">
        <w:rPr>
          <w:rFonts w:ascii="Times New Roman" w:hAnsi="Times New Roman"/>
          <w:sz w:val="24"/>
          <w:szCs w:val="24"/>
        </w:rPr>
        <w:t xml:space="preserve">         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ВСЕРОССИЙСКОГО ФИЗКУЛЬТУРНО-СПОРТИВНОГО КОМПЛЕКСА</w:t>
      </w:r>
      <w:r>
        <w:rPr>
          <w:rFonts w:ascii="Times New Roman" w:hAnsi="Times New Roman"/>
          <w:sz w:val="24"/>
          <w:szCs w:val="24"/>
        </w:rPr>
        <w:t xml:space="preserve"> «ГОТОВ К ТРУДУ И ОБОРОНЕ» НАРВИНСКОГО</w:t>
      </w:r>
      <w:r w:rsidRPr="00CE6067">
        <w:rPr>
          <w:rFonts w:ascii="Times New Roman" w:hAnsi="Times New Roman"/>
          <w:sz w:val="24"/>
          <w:szCs w:val="24"/>
        </w:rPr>
        <w:t xml:space="preserve"> СЕЛЬСОВЕТА     </w:t>
      </w:r>
    </w:p>
    <w:p w:rsidR="007222A4" w:rsidRPr="00CE6067" w:rsidRDefault="007222A4" w:rsidP="00CE60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E6067">
        <w:rPr>
          <w:rFonts w:ascii="Times New Roman" w:hAnsi="Times New Roman"/>
          <w:sz w:val="24"/>
          <w:szCs w:val="24"/>
        </w:rPr>
        <w:t>1. ОБЩИЕ ПОЛОЖЕНИЯ</w:t>
      </w:r>
    </w:p>
    <w:p w:rsidR="007222A4" w:rsidRDefault="007222A4" w:rsidP="00CE60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6067">
        <w:rPr>
          <w:rFonts w:ascii="Times New Roman" w:hAnsi="Times New Roman"/>
          <w:sz w:val="24"/>
          <w:szCs w:val="24"/>
        </w:rPr>
        <w:t xml:space="preserve">1.1. 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(далее - ГТО) муниципального образования Нарвинского сельсовета (далее — Порядок) разработан в соответствии с пунктом 4 части 1 статьи 9 Федерального закона от 04.12.2007 № 329-ФЗ «О физической культуре и спорте в Российской Федерации», и определяет процедуру и условия включения физкультурных мероприятий и спортивных мероприятий в календарный план физкультурных мероприятий и спортивных мероприятий муниципального образования Нарвинского </w:t>
      </w:r>
      <w:r>
        <w:rPr>
          <w:rFonts w:ascii="Times New Roman" w:hAnsi="Times New Roman"/>
          <w:sz w:val="24"/>
          <w:szCs w:val="24"/>
        </w:rPr>
        <w:t>сельсовета (далее – календарный план).</w:t>
      </w:r>
    </w:p>
    <w:p w:rsidR="007222A4" w:rsidRDefault="007222A4" w:rsidP="00CE60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6067">
        <w:rPr>
          <w:rFonts w:ascii="Times New Roman" w:hAnsi="Times New Roman"/>
          <w:sz w:val="24"/>
          <w:szCs w:val="24"/>
        </w:rPr>
        <w:t xml:space="preserve">1.2 .Календарный план формируется в целях организации и проведения в муниципальном образовании Нарвинского сельсовета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ГТО муниципального образования, проводимых на территории Нарвинского сельсовета (далее при совместном упоминании- мероприятия).                                                                                                       1.3.В календарный план включаются мероприятия, финансируемые как за счет средств бюджета  Нарвинского сельсовета Предусмотренных на эти цели, так и за счет иных источников, не запрещенных законодательством Российской Федерации.                                                                                                                                     1.4. Календарный план является документом, определяющим перечень и сроки проведения мероприятий, а также источники их финансирования.                                            1.5 . Календарный план на очередной год утверждается постановлением администрации муниципального образования Нарвинский сельсовет в срок не позднее 31 декабря года, предшествующего году реализации календарного плана и размещается на официальном сайте муниципального образования Нарвинский сельсовет в информационно-телекоммуникационной сети «Интернет».  </w:t>
      </w:r>
    </w:p>
    <w:p w:rsidR="007222A4" w:rsidRPr="00CE6067" w:rsidRDefault="007222A4" w:rsidP="00CE60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22A4" w:rsidRPr="00CE6067" w:rsidRDefault="007222A4" w:rsidP="00CE60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E6067">
        <w:rPr>
          <w:rFonts w:ascii="Times New Roman" w:hAnsi="Times New Roman"/>
          <w:sz w:val="24"/>
          <w:szCs w:val="24"/>
        </w:rPr>
        <w:t>2. СТРУКТУРА И ФОРМА КАЛЕНДАРНОГО ПЛАНА</w:t>
      </w:r>
    </w:p>
    <w:p w:rsidR="007222A4" w:rsidRPr="00CE6067" w:rsidRDefault="007222A4" w:rsidP="00CE6067">
      <w:pPr>
        <w:spacing w:after="0"/>
        <w:rPr>
          <w:rFonts w:ascii="Times New Roman" w:hAnsi="Times New Roman"/>
          <w:sz w:val="24"/>
          <w:szCs w:val="24"/>
        </w:rPr>
      </w:pPr>
      <w:r w:rsidRPr="00CE6067">
        <w:rPr>
          <w:rFonts w:ascii="Times New Roman" w:hAnsi="Times New Roman"/>
          <w:sz w:val="24"/>
          <w:szCs w:val="24"/>
        </w:rPr>
        <w:t>2.1. Календарный план состоит из трех частей:</w:t>
      </w:r>
    </w:p>
    <w:p w:rsidR="007222A4" w:rsidRPr="00CE6067" w:rsidRDefault="007222A4" w:rsidP="00CE6067">
      <w:pPr>
        <w:spacing w:after="0"/>
        <w:rPr>
          <w:rFonts w:ascii="Times New Roman" w:hAnsi="Times New Roman"/>
          <w:sz w:val="24"/>
          <w:szCs w:val="24"/>
        </w:rPr>
      </w:pPr>
      <w:r w:rsidRPr="00CE6067">
        <w:rPr>
          <w:rFonts w:ascii="Times New Roman" w:hAnsi="Times New Roman"/>
          <w:sz w:val="24"/>
          <w:szCs w:val="24"/>
        </w:rPr>
        <w:t>1) физкультурные мероприятия;</w:t>
      </w:r>
    </w:p>
    <w:p w:rsidR="007222A4" w:rsidRPr="00CE6067" w:rsidRDefault="007222A4" w:rsidP="00CE6067">
      <w:pPr>
        <w:spacing w:after="0"/>
        <w:rPr>
          <w:rFonts w:ascii="Times New Roman" w:hAnsi="Times New Roman"/>
          <w:sz w:val="24"/>
          <w:szCs w:val="24"/>
        </w:rPr>
      </w:pPr>
      <w:r w:rsidRPr="00CE6067">
        <w:rPr>
          <w:rFonts w:ascii="Times New Roman" w:hAnsi="Times New Roman"/>
          <w:sz w:val="24"/>
          <w:szCs w:val="24"/>
        </w:rPr>
        <w:t>2)спортивные мероприятия;</w:t>
      </w:r>
    </w:p>
    <w:p w:rsidR="007222A4" w:rsidRPr="00CE6067" w:rsidRDefault="007222A4" w:rsidP="00CE6067">
      <w:pPr>
        <w:spacing w:after="0"/>
        <w:rPr>
          <w:rFonts w:ascii="Times New Roman" w:hAnsi="Times New Roman"/>
          <w:sz w:val="24"/>
          <w:szCs w:val="24"/>
        </w:rPr>
      </w:pPr>
      <w:r w:rsidRPr="00CE6067">
        <w:rPr>
          <w:rFonts w:ascii="Times New Roman" w:hAnsi="Times New Roman"/>
          <w:sz w:val="24"/>
          <w:szCs w:val="24"/>
        </w:rPr>
        <w:t>3) физкультурные мероприятия и спортивные мероприятия по реализации комплекса ГТО</w:t>
      </w:r>
    </w:p>
    <w:p w:rsidR="007222A4" w:rsidRDefault="007222A4" w:rsidP="00CE6067">
      <w:pPr>
        <w:spacing w:after="0"/>
        <w:rPr>
          <w:rFonts w:ascii="Times New Roman" w:hAnsi="Times New Roman"/>
          <w:sz w:val="24"/>
          <w:szCs w:val="24"/>
        </w:rPr>
      </w:pPr>
      <w:r w:rsidRPr="00CE6067">
        <w:rPr>
          <w:rFonts w:ascii="Times New Roman" w:hAnsi="Times New Roman"/>
          <w:sz w:val="24"/>
          <w:szCs w:val="24"/>
        </w:rPr>
        <w:t xml:space="preserve">2.2.Физкультурные мероприятия объединяются в группы следующим образом: </w:t>
      </w:r>
    </w:p>
    <w:p w:rsidR="007222A4" w:rsidRDefault="007222A4" w:rsidP="00CE6067">
      <w:pPr>
        <w:spacing w:after="0"/>
        <w:rPr>
          <w:rFonts w:ascii="Times New Roman" w:hAnsi="Times New Roman"/>
          <w:sz w:val="24"/>
          <w:szCs w:val="24"/>
        </w:rPr>
      </w:pPr>
      <w:r w:rsidRPr="00CE6067">
        <w:rPr>
          <w:rFonts w:ascii="Times New Roman" w:hAnsi="Times New Roman"/>
          <w:sz w:val="24"/>
          <w:szCs w:val="24"/>
        </w:rPr>
        <w:t xml:space="preserve">1)среди детей и учащейся молодежи;                                                                                                       2)среди лиц средних и старших возрастных групп населения;                                                         3)среди инвалидов и лиц с ограниченными возможностями.                                       2.3.Внутри каждой группы физкультурные мероприятия располагаются по видам спорта в соответствии с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Всероссийским реестром видов спорта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>(далее - ВРВС) в хронологическом порядке, далее располагаются комплексные физкультурные мероприятия.                  2.4.Спортивные мероприятия объединяются в группы следующим образом:                                           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спортивные мероприятия по видам спорта;                                                                                        б) спортивные мероприятия, проводимые одновременно по нескольким  видам спорта.      2.5. Группы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спортивных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мероприятий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 xml:space="preserve"> видам спорта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>располагаются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алфавитном </w:t>
      </w:r>
      <w:r>
        <w:rPr>
          <w:rFonts w:ascii="Times New Roman" w:hAnsi="Times New Roman"/>
          <w:sz w:val="24"/>
          <w:szCs w:val="24"/>
        </w:rPr>
        <w:t xml:space="preserve">порядке   </w:t>
      </w:r>
      <w:r w:rsidRPr="00CE606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E6067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 xml:space="preserve"> ВРВС.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>Внутри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 xml:space="preserve"> вида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E6067">
        <w:rPr>
          <w:rFonts w:ascii="Times New Roman" w:hAnsi="Times New Roman"/>
          <w:sz w:val="24"/>
          <w:szCs w:val="24"/>
        </w:rPr>
        <w:t xml:space="preserve"> спорта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 xml:space="preserve">спортивные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E6067">
        <w:rPr>
          <w:rFonts w:ascii="Times New Roman" w:hAnsi="Times New Roman"/>
          <w:sz w:val="24"/>
          <w:szCs w:val="24"/>
        </w:rPr>
        <w:t>мероприятия</w:t>
      </w:r>
      <w:r w:rsidRPr="00963920"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>располагаются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 xml:space="preserve">хронологическом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 xml:space="preserve">порядке.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 xml:space="preserve">Спортивные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 xml:space="preserve">мероприятия,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>проводимые одновременно по нескольким видам спорта, располагаются в хронологическом порядке.</w:t>
      </w:r>
    </w:p>
    <w:p w:rsidR="007222A4" w:rsidRDefault="007222A4" w:rsidP="00CE6067">
      <w:pPr>
        <w:spacing w:after="0"/>
        <w:rPr>
          <w:rFonts w:ascii="Times New Roman" w:hAnsi="Times New Roman"/>
          <w:sz w:val="24"/>
          <w:szCs w:val="24"/>
        </w:rPr>
      </w:pPr>
      <w:r w:rsidRPr="00CE6067">
        <w:rPr>
          <w:rFonts w:ascii="Times New Roman" w:hAnsi="Times New Roman"/>
          <w:sz w:val="24"/>
          <w:szCs w:val="24"/>
        </w:rPr>
        <w:t xml:space="preserve">2.6.Физкультурные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>мероприятия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 xml:space="preserve"> спортивные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 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 по реализации комплекса ГТО располагаются в хронологическом порядке.                                               2.7.Календарный план в отношении мероприятия содержит следующую информацию: </w:t>
      </w:r>
    </w:p>
    <w:p w:rsidR="007222A4" w:rsidRDefault="007222A4" w:rsidP="00CE6067">
      <w:pPr>
        <w:spacing w:after="0"/>
        <w:rPr>
          <w:rFonts w:ascii="Times New Roman" w:hAnsi="Times New Roman"/>
          <w:sz w:val="24"/>
          <w:szCs w:val="24"/>
        </w:rPr>
      </w:pPr>
      <w:r w:rsidRPr="00CE6067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>вид спорта, дисциплина (для спортивных мероприятий);                                                    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>полное наименование мероприятия;                                                                                                  3) сроки проведения мероприятия;                                                                                              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 xml:space="preserve"> проведения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 xml:space="preserve"> мероприятия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 xml:space="preserve"> (наименование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>объекта спорта или указание на иное место проведения);                                                                                                                                  5) наименование организатора мероприятия;                                                                                            6)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количество участников;                                                                                                                 7)общий объем и назначение финансовых средств (за исключением наградной </w:t>
      </w:r>
      <w:r>
        <w:rPr>
          <w:rFonts w:ascii="Times New Roman" w:hAnsi="Times New Roman"/>
          <w:sz w:val="24"/>
          <w:szCs w:val="24"/>
        </w:rPr>
        <w:t>продукции)</w:t>
      </w:r>
    </w:p>
    <w:p w:rsidR="007222A4" w:rsidRDefault="007222A4" w:rsidP="00CE6067">
      <w:pPr>
        <w:spacing w:after="0"/>
        <w:rPr>
          <w:rFonts w:ascii="Times New Roman" w:hAnsi="Times New Roman"/>
          <w:sz w:val="24"/>
          <w:szCs w:val="24"/>
        </w:rPr>
      </w:pPr>
      <w:r w:rsidRPr="00CE6067"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>источник финансирования.                                                                                                                  2.8.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качестве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организаторов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>мероприятий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 xml:space="preserve"> указываются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 xml:space="preserve"> организации,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>по инициативе которых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 xml:space="preserve"> проводятся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>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 xml:space="preserve">которые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>осуществляют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 xml:space="preserve"> организационное, финансовое и иное обеспечение подготовки и проведения мероприятий.    </w:t>
      </w:r>
    </w:p>
    <w:p w:rsidR="007222A4" w:rsidRDefault="007222A4" w:rsidP="00CE6067">
      <w:pPr>
        <w:spacing w:after="0"/>
        <w:rPr>
          <w:rFonts w:ascii="Times New Roman" w:hAnsi="Times New Roman"/>
          <w:sz w:val="24"/>
          <w:szCs w:val="24"/>
        </w:rPr>
      </w:pPr>
    </w:p>
    <w:p w:rsidR="007222A4" w:rsidRDefault="007222A4" w:rsidP="00CE6067">
      <w:pPr>
        <w:spacing w:after="0"/>
        <w:rPr>
          <w:rFonts w:ascii="Times New Roman" w:hAnsi="Times New Roman"/>
          <w:sz w:val="24"/>
          <w:szCs w:val="24"/>
        </w:rPr>
      </w:pPr>
      <w:r w:rsidRPr="00CE6067">
        <w:rPr>
          <w:rFonts w:ascii="Times New Roman" w:hAnsi="Times New Roman"/>
          <w:sz w:val="24"/>
          <w:szCs w:val="24"/>
        </w:rPr>
        <w:t xml:space="preserve">             3.ПОРЯДОК ВКЛЮЧЕНИЯ В КАЛЕНДАРНЫЙ ПЛАН МЕРОПРИЯТИЙ                                   3.1.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В календарный план включаются:                                                                                                                         1) физкультурные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>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 среди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различных слоев и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 xml:space="preserve">социальных групп населения, способствующие развитию спорта и массовой физической культуры;                                </w:t>
      </w:r>
    </w:p>
    <w:p w:rsidR="007222A4" w:rsidRDefault="007222A4" w:rsidP="00CE6067">
      <w:pPr>
        <w:spacing w:after="0"/>
        <w:rPr>
          <w:rFonts w:ascii="Times New Roman" w:hAnsi="Times New Roman"/>
          <w:sz w:val="24"/>
          <w:szCs w:val="24"/>
        </w:rPr>
      </w:pPr>
      <w:r w:rsidRPr="00CE6067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спортивные мероприятия по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>видам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 xml:space="preserve"> спорта,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>включенные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 xml:space="preserve">ВРВС,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>представляющие</w:t>
      </w:r>
      <w:r>
        <w:rPr>
          <w:rFonts w:ascii="Times New Roman" w:hAnsi="Times New Roman"/>
          <w:sz w:val="24"/>
          <w:szCs w:val="24"/>
        </w:rPr>
        <w:t xml:space="preserve"> собой</w:t>
      </w:r>
      <w:r w:rsidRPr="00CE6067">
        <w:rPr>
          <w:rFonts w:ascii="Times New Roman" w:hAnsi="Times New Roman"/>
          <w:sz w:val="24"/>
          <w:szCs w:val="24"/>
        </w:rPr>
        <w:t xml:space="preserve"> целостную систему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 xml:space="preserve">спортивных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>соревнований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>тренировочных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 xml:space="preserve"> мероприятий, подготовки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>спортивного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 xml:space="preserve"> резерва,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 xml:space="preserve">отбора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 xml:space="preserve">спортсменов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>в спортивные сборные ко</w:t>
      </w:r>
      <w:r>
        <w:rPr>
          <w:rFonts w:ascii="Times New Roman" w:hAnsi="Times New Roman"/>
          <w:sz w:val="24"/>
          <w:szCs w:val="24"/>
        </w:rPr>
        <w:t>манды Нарвинского</w:t>
      </w:r>
      <w:r w:rsidRPr="00CE6067">
        <w:rPr>
          <w:rFonts w:ascii="Times New Roman" w:hAnsi="Times New Roman"/>
          <w:sz w:val="24"/>
          <w:szCs w:val="24"/>
        </w:rPr>
        <w:t xml:space="preserve"> сельсовета;                                                                                                                         </w:t>
      </w:r>
    </w:p>
    <w:p w:rsidR="007222A4" w:rsidRDefault="007222A4" w:rsidP="00CE6067">
      <w:pPr>
        <w:spacing w:after="0"/>
        <w:rPr>
          <w:rFonts w:ascii="Times New Roman" w:hAnsi="Times New Roman"/>
          <w:sz w:val="24"/>
          <w:szCs w:val="24"/>
        </w:rPr>
      </w:pPr>
      <w:r w:rsidRPr="00CE6067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>физкультурные мероприятия и спортивные мероприятия по реализации Всероссийского физкультурно-спортивного комплекса ГТО.                                                                              3.2.В календарный план включаются следующие мероприятия, проводимые на терри</w:t>
      </w:r>
      <w:r>
        <w:rPr>
          <w:rFonts w:ascii="Times New Roman" w:hAnsi="Times New Roman"/>
          <w:sz w:val="24"/>
          <w:szCs w:val="24"/>
        </w:rPr>
        <w:t>тории Нарвинского</w:t>
      </w:r>
      <w:r w:rsidRPr="00CE6067">
        <w:rPr>
          <w:rFonts w:ascii="Times New Roman" w:hAnsi="Times New Roman"/>
          <w:sz w:val="24"/>
          <w:szCs w:val="24"/>
        </w:rPr>
        <w:t xml:space="preserve"> сельсовета;                                                                                                       </w:t>
      </w:r>
    </w:p>
    <w:p w:rsidR="007222A4" w:rsidRDefault="007222A4" w:rsidP="00CE6067">
      <w:pPr>
        <w:spacing w:after="0"/>
        <w:rPr>
          <w:rFonts w:ascii="Times New Roman" w:hAnsi="Times New Roman"/>
          <w:sz w:val="24"/>
          <w:szCs w:val="24"/>
        </w:rPr>
      </w:pPr>
      <w:r w:rsidRPr="00CE6067">
        <w:rPr>
          <w:rFonts w:ascii="Times New Roman" w:hAnsi="Times New Roman"/>
          <w:sz w:val="24"/>
          <w:szCs w:val="24"/>
        </w:rPr>
        <w:t xml:space="preserve"> 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международные;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7222A4" w:rsidRDefault="007222A4" w:rsidP="00CE6067">
      <w:pPr>
        <w:spacing w:after="0"/>
        <w:rPr>
          <w:rFonts w:ascii="Times New Roman" w:hAnsi="Times New Roman"/>
          <w:sz w:val="24"/>
          <w:szCs w:val="24"/>
        </w:rPr>
      </w:pPr>
      <w:r w:rsidRPr="00CE6067">
        <w:rPr>
          <w:rFonts w:ascii="Times New Roman" w:hAnsi="Times New Roman"/>
          <w:sz w:val="24"/>
          <w:szCs w:val="24"/>
        </w:rPr>
        <w:t xml:space="preserve"> 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всероссийские;                                                                                                      </w:t>
      </w:r>
    </w:p>
    <w:p w:rsidR="007222A4" w:rsidRDefault="007222A4" w:rsidP="00CE606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межрегиональные;                                                                                                              </w:t>
      </w:r>
    </w:p>
    <w:p w:rsidR="007222A4" w:rsidRDefault="007222A4" w:rsidP="00CE6067">
      <w:pPr>
        <w:spacing w:after="0"/>
        <w:rPr>
          <w:rFonts w:ascii="Times New Roman" w:hAnsi="Times New Roman"/>
          <w:sz w:val="24"/>
          <w:szCs w:val="24"/>
        </w:rPr>
      </w:pPr>
      <w:r w:rsidRPr="00CE6067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региональные;                                                                                                                                   5) межмуниципальные;                                                                                                  </w:t>
      </w:r>
    </w:p>
    <w:p w:rsidR="007222A4" w:rsidRDefault="007222A4" w:rsidP="00CE6067">
      <w:pPr>
        <w:spacing w:after="0"/>
        <w:rPr>
          <w:rFonts w:ascii="Times New Roman" w:hAnsi="Times New Roman"/>
          <w:sz w:val="24"/>
          <w:szCs w:val="24"/>
        </w:rPr>
      </w:pPr>
      <w:r w:rsidRPr="00CE6067"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муниципальные.                                                                                                                            3.3 Предложения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 xml:space="preserve"> включения 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 календарный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план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>предоставляют</w:t>
      </w:r>
      <w:r>
        <w:rPr>
          <w:rFonts w:ascii="Times New Roman" w:hAnsi="Times New Roman"/>
          <w:sz w:val="24"/>
          <w:szCs w:val="24"/>
        </w:rPr>
        <w:t>ся  в  администрацию   Нарвинского</w:t>
      </w:r>
      <w:r w:rsidRPr="00CE60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соответствии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>приложением к настоящему Порядку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>одновременным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 приложением проектов положений (регламентов) не позднее, чем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E6067">
        <w:rPr>
          <w:rFonts w:ascii="Times New Roman" w:hAnsi="Times New Roman"/>
          <w:sz w:val="24"/>
          <w:szCs w:val="24"/>
        </w:rPr>
        <w:t xml:space="preserve">30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E6067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E6067">
        <w:rPr>
          <w:rFonts w:ascii="Times New Roman" w:hAnsi="Times New Roman"/>
          <w:sz w:val="24"/>
          <w:szCs w:val="24"/>
        </w:rPr>
        <w:t xml:space="preserve">начала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CE6067">
        <w:rPr>
          <w:rFonts w:ascii="Times New Roman" w:hAnsi="Times New Roman"/>
          <w:sz w:val="24"/>
          <w:szCs w:val="24"/>
        </w:rPr>
        <w:t xml:space="preserve">предшествующего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E6067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E6067">
        <w:rPr>
          <w:rFonts w:ascii="Times New Roman" w:hAnsi="Times New Roman"/>
          <w:sz w:val="24"/>
          <w:szCs w:val="24"/>
        </w:rPr>
        <w:t xml:space="preserve"> физкультурно-спортивными организациями,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E6067">
        <w:rPr>
          <w:rFonts w:ascii="Times New Roman" w:hAnsi="Times New Roman"/>
          <w:sz w:val="24"/>
          <w:szCs w:val="24"/>
        </w:rPr>
        <w:t>спортивными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E6067">
        <w:rPr>
          <w:rFonts w:ascii="Times New Roman" w:hAnsi="Times New Roman"/>
          <w:sz w:val="24"/>
          <w:szCs w:val="24"/>
        </w:rPr>
        <w:t xml:space="preserve">клубами,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E6067">
        <w:rPr>
          <w:rFonts w:ascii="Times New Roman" w:hAnsi="Times New Roman"/>
          <w:sz w:val="24"/>
          <w:szCs w:val="24"/>
        </w:rPr>
        <w:t xml:space="preserve">спортивными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E6067">
        <w:rPr>
          <w:rFonts w:ascii="Times New Roman" w:hAnsi="Times New Roman"/>
          <w:sz w:val="24"/>
          <w:szCs w:val="24"/>
        </w:rPr>
        <w:t xml:space="preserve">федерациями,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E6067">
        <w:rPr>
          <w:rFonts w:ascii="Times New Roman" w:hAnsi="Times New Roman"/>
          <w:sz w:val="24"/>
          <w:szCs w:val="24"/>
        </w:rPr>
        <w:t>отраслевыми профсоюзными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E6067">
        <w:rPr>
          <w:rFonts w:ascii="Times New Roman" w:hAnsi="Times New Roman"/>
          <w:sz w:val="24"/>
          <w:szCs w:val="24"/>
        </w:rPr>
        <w:t xml:space="preserve"> организациями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E6067">
        <w:rPr>
          <w:rFonts w:ascii="Times New Roman" w:hAnsi="Times New Roman"/>
          <w:sz w:val="24"/>
          <w:szCs w:val="24"/>
        </w:rPr>
        <w:t xml:space="preserve"> дополнительного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E6067">
        <w:rPr>
          <w:rFonts w:ascii="Times New Roman" w:hAnsi="Times New Roman"/>
          <w:sz w:val="24"/>
          <w:szCs w:val="24"/>
        </w:rPr>
        <w:t xml:space="preserve">образования,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E6067">
        <w:rPr>
          <w:rFonts w:ascii="Times New Roman" w:hAnsi="Times New Roman"/>
          <w:sz w:val="24"/>
          <w:szCs w:val="24"/>
        </w:rPr>
        <w:t xml:space="preserve">осуществляющими подготовку спортивного резерва (далее – инициаторы).                                      </w:t>
      </w:r>
    </w:p>
    <w:p w:rsidR="007222A4" w:rsidRDefault="007222A4" w:rsidP="00CE6067">
      <w:pPr>
        <w:spacing w:after="0"/>
        <w:rPr>
          <w:rFonts w:ascii="Times New Roman" w:hAnsi="Times New Roman"/>
          <w:sz w:val="24"/>
          <w:szCs w:val="24"/>
        </w:rPr>
      </w:pPr>
      <w:r w:rsidRPr="00CE6067"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Мероприятия не включаются в календарный план в следующих случаях: </w:t>
      </w:r>
    </w:p>
    <w:p w:rsidR="007222A4" w:rsidRDefault="007222A4" w:rsidP="00CE6067">
      <w:pPr>
        <w:spacing w:after="0"/>
        <w:rPr>
          <w:rFonts w:ascii="Times New Roman" w:hAnsi="Times New Roman"/>
          <w:sz w:val="24"/>
          <w:szCs w:val="24"/>
        </w:rPr>
      </w:pPr>
      <w:r w:rsidRPr="00CE6067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представление документов, не соответствующих требованиям настоящего раздела или с нарушением срока их подачи, установленного пунктом 3.3 настоящею Порядка; </w:t>
      </w:r>
    </w:p>
    <w:p w:rsidR="007222A4" w:rsidRDefault="007222A4" w:rsidP="00CE6067">
      <w:pPr>
        <w:spacing w:after="0"/>
        <w:rPr>
          <w:rFonts w:ascii="Times New Roman" w:hAnsi="Times New Roman"/>
          <w:sz w:val="24"/>
          <w:szCs w:val="24"/>
        </w:rPr>
      </w:pPr>
      <w:r w:rsidRPr="00CE6067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>выявление в представленных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 заявителем документах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>недостоверной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>искаженной информации;                                                                                                                                    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отсутствие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утвержденного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положения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(регламента)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 официальных физкультурных мероприятиях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 xml:space="preserve">и спортивных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>соревнованиях муниципального</w:t>
      </w:r>
      <w:r>
        <w:rPr>
          <w:rFonts w:ascii="Times New Roman" w:hAnsi="Times New Roman"/>
          <w:sz w:val="24"/>
          <w:szCs w:val="24"/>
        </w:rPr>
        <w:t xml:space="preserve">  образования Нарвинского</w:t>
      </w:r>
      <w:r w:rsidRPr="00CE6067">
        <w:rPr>
          <w:rFonts w:ascii="Times New Roman" w:hAnsi="Times New Roman"/>
          <w:sz w:val="24"/>
          <w:szCs w:val="24"/>
        </w:rPr>
        <w:t xml:space="preserve"> сельсовета, а также требований к их содержанию.    </w:t>
      </w:r>
    </w:p>
    <w:p w:rsidR="007222A4" w:rsidRDefault="007222A4" w:rsidP="00CE6067">
      <w:pPr>
        <w:spacing w:after="0"/>
        <w:rPr>
          <w:rFonts w:ascii="Times New Roman" w:hAnsi="Times New Roman"/>
          <w:sz w:val="24"/>
          <w:szCs w:val="24"/>
        </w:rPr>
      </w:pPr>
    </w:p>
    <w:p w:rsidR="007222A4" w:rsidRDefault="007222A4" w:rsidP="00CE606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>4.ПОРЯДОК ВНЕСЕНИЯ ИЗМЕНЕНИЙ И ДОПОЛНЕНИЙ В КАЛЕНДАРНЫЙ ПЛАН 4.1.Изменения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 и дополнения в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>календарный план вносятся по предложению</w:t>
      </w:r>
      <w:r>
        <w:rPr>
          <w:rFonts w:ascii="Times New Roman" w:hAnsi="Times New Roman"/>
          <w:sz w:val="24"/>
          <w:szCs w:val="24"/>
        </w:rPr>
        <w:t xml:space="preserve">  инициатора администрацией      Нарвинского</w:t>
      </w:r>
      <w:r w:rsidRPr="00CE6067">
        <w:rPr>
          <w:rFonts w:ascii="Times New Roman" w:hAnsi="Times New Roman"/>
          <w:sz w:val="24"/>
          <w:szCs w:val="24"/>
        </w:rPr>
        <w:t xml:space="preserve"> сельсовета в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6067">
        <w:rPr>
          <w:rFonts w:ascii="Times New Roman" w:hAnsi="Times New Roman"/>
          <w:sz w:val="24"/>
          <w:szCs w:val="24"/>
        </w:rPr>
        <w:t xml:space="preserve"> случае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 xml:space="preserve">изменения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E6067">
        <w:rPr>
          <w:rFonts w:ascii="Times New Roman" w:hAnsi="Times New Roman"/>
          <w:sz w:val="24"/>
          <w:szCs w:val="24"/>
        </w:rPr>
        <w:t>сведений, указанных в пункте 2.7 настоящего Порядка</w:t>
      </w:r>
      <w:r>
        <w:rPr>
          <w:rFonts w:ascii="Times New Roman" w:hAnsi="Times New Roman"/>
          <w:sz w:val="24"/>
          <w:szCs w:val="24"/>
        </w:rPr>
        <w:t>.</w:t>
      </w:r>
    </w:p>
    <w:p w:rsidR="007222A4" w:rsidRDefault="007222A4" w:rsidP="009639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6067">
        <w:rPr>
          <w:rFonts w:ascii="Times New Roman" w:hAnsi="Times New Roman"/>
          <w:sz w:val="24"/>
          <w:szCs w:val="24"/>
        </w:rPr>
        <w:t xml:space="preserve">4.2.Предложения по внесению изменений и дополнений в календарный план </w:t>
      </w:r>
      <w:r>
        <w:rPr>
          <w:rFonts w:ascii="Times New Roman" w:hAnsi="Times New Roman"/>
          <w:sz w:val="24"/>
          <w:szCs w:val="24"/>
        </w:rPr>
        <w:t>предоставляются</w:t>
      </w:r>
      <w:r w:rsidRPr="009639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 администрацию Нарвинского</w:t>
      </w:r>
      <w:r w:rsidRPr="00CE6067">
        <w:rPr>
          <w:rFonts w:ascii="Times New Roman" w:hAnsi="Times New Roman"/>
          <w:sz w:val="24"/>
          <w:szCs w:val="24"/>
        </w:rPr>
        <w:t xml:space="preserve"> сельсовета не позднее чем за 14 дней до даты проведения мероприятия</w:t>
      </w:r>
      <w:r>
        <w:rPr>
          <w:rFonts w:ascii="Times New Roman" w:hAnsi="Times New Roman"/>
          <w:sz w:val="24"/>
          <w:szCs w:val="24"/>
        </w:rPr>
        <w:t>.</w:t>
      </w:r>
    </w:p>
    <w:p w:rsidR="007222A4" w:rsidRDefault="007222A4" w:rsidP="009639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6067">
        <w:rPr>
          <w:rFonts w:ascii="Times New Roman" w:hAnsi="Times New Roman"/>
          <w:sz w:val="24"/>
          <w:szCs w:val="24"/>
        </w:rPr>
        <w:t>4.3.Предложения по внесению изменений и дополнений в календарный план пред</w:t>
      </w:r>
      <w:r>
        <w:rPr>
          <w:rFonts w:ascii="Times New Roman" w:hAnsi="Times New Roman"/>
          <w:sz w:val="24"/>
          <w:szCs w:val="24"/>
        </w:rPr>
        <w:t>ставляются в  администрацию Нарвинского</w:t>
      </w:r>
      <w:r w:rsidRPr="00CE6067">
        <w:rPr>
          <w:rFonts w:ascii="Times New Roman" w:hAnsi="Times New Roman"/>
          <w:sz w:val="24"/>
          <w:szCs w:val="24"/>
        </w:rPr>
        <w:t xml:space="preserve"> сельсовета с обоснованием </w:t>
      </w:r>
      <w:r>
        <w:rPr>
          <w:rFonts w:ascii="Times New Roman" w:hAnsi="Times New Roman"/>
          <w:sz w:val="24"/>
          <w:szCs w:val="24"/>
        </w:rPr>
        <w:t>необходимости</w:t>
      </w:r>
      <w:r w:rsidRPr="00963920">
        <w:rPr>
          <w:rFonts w:ascii="Times New Roman" w:hAnsi="Times New Roman"/>
          <w:sz w:val="24"/>
          <w:szCs w:val="24"/>
        </w:rPr>
        <w:t xml:space="preserve"> </w:t>
      </w:r>
      <w:r w:rsidRPr="00CE6067">
        <w:rPr>
          <w:rFonts w:ascii="Times New Roman" w:hAnsi="Times New Roman"/>
          <w:sz w:val="24"/>
          <w:szCs w:val="24"/>
        </w:rPr>
        <w:t>внесения соответствующих изменений</w:t>
      </w:r>
    </w:p>
    <w:p w:rsidR="007222A4" w:rsidRDefault="007222A4" w:rsidP="009639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6067">
        <w:rPr>
          <w:rFonts w:ascii="Times New Roman" w:hAnsi="Times New Roman"/>
          <w:sz w:val="24"/>
          <w:szCs w:val="24"/>
        </w:rPr>
        <w:t xml:space="preserve">4.4.Изменения и дополнения в календарный план не вносятся в следующих случаях: 1)представление документов, не соответствующих разделу 3 настоящего Порядка или с нарушением срока их подачи, установленного пунктом 4.2 настоящего Порядка; 2)выявление представленных заявителем документов, содержащих недостоверную или искаженную информацию.      </w:t>
      </w:r>
    </w:p>
    <w:p w:rsidR="007222A4" w:rsidRDefault="007222A4" w:rsidP="00CE6067">
      <w:pPr>
        <w:spacing w:after="0"/>
        <w:rPr>
          <w:rFonts w:ascii="Times New Roman" w:hAnsi="Times New Roman"/>
          <w:sz w:val="24"/>
          <w:szCs w:val="24"/>
        </w:rPr>
      </w:pPr>
    </w:p>
    <w:p w:rsidR="007222A4" w:rsidRDefault="007222A4" w:rsidP="009639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E6067">
        <w:rPr>
          <w:rFonts w:ascii="Times New Roman" w:hAnsi="Times New Roman"/>
          <w:sz w:val="24"/>
          <w:szCs w:val="24"/>
        </w:rPr>
        <w:t xml:space="preserve"> 5.ПОРЯДОК ИСКЛЮЧЕНИЯ МЕРОПРИЯТИЙ ИЗ КАЛЕНДАРНОГО ПЛАНА                     5.1. Мероприятие исключается из календарного плана в следующих случаях:  </w:t>
      </w:r>
    </w:p>
    <w:p w:rsidR="007222A4" w:rsidRDefault="007222A4" w:rsidP="009639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исключение вида спорта, спортивной дисциплины из ВРВС (для спортивного мероприятия);</w:t>
      </w:r>
      <w:r w:rsidRPr="00CE6067">
        <w:rPr>
          <w:rFonts w:ascii="Times New Roman" w:hAnsi="Times New Roman"/>
          <w:sz w:val="24"/>
          <w:szCs w:val="24"/>
        </w:rPr>
        <w:t xml:space="preserve">  </w:t>
      </w:r>
    </w:p>
    <w:p w:rsidR="007222A4" w:rsidRDefault="007222A4" w:rsidP="009639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6067">
        <w:rPr>
          <w:rFonts w:ascii="Times New Roman" w:hAnsi="Times New Roman"/>
          <w:sz w:val="24"/>
          <w:szCs w:val="24"/>
        </w:rPr>
        <w:t xml:space="preserve">2) поступление письменного заявления об отказе от проведения мероприятия, </w:t>
      </w:r>
      <w:r>
        <w:rPr>
          <w:rFonts w:ascii="Times New Roman" w:hAnsi="Times New Roman"/>
          <w:sz w:val="24"/>
          <w:szCs w:val="24"/>
        </w:rPr>
        <w:t>включенного в Календарный план от инициатора.</w:t>
      </w:r>
    </w:p>
    <w:p w:rsidR="007222A4" w:rsidRPr="00CE6067" w:rsidRDefault="007222A4" w:rsidP="009639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6067">
        <w:rPr>
          <w:rFonts w:ascii="Times New Roman" w:hAnsi="Times New Roman"/>
          <w:sz w:val="24"/>
          <w:szCs w:val="24"/>
        </w:rPr>
        <w:t xml:space="preserve">5.2. В случае, предусмотренном подпунктом 1 пункта 5.1 настоящего Порядка, не позднее, чем за 10 дней до дня проведения спортивного </w:t>
      </w:r>
      <w:r>
        <w:rPr>
          <w:rFonts w:ascii="Times New Roman" w:hAnsi="Times New Roman"/>
          <w:sz w:val="24"/>
          <w:szCs w:val="24"/>
        </w:rPr>
        <w:t>мероприятия,  администрация Нарвинского</w:t>
      </w:r>
      <w:r w:rsidRPr="00CE6067">
        <w:rPr>
          <w:rFonts w:ascii="Times New Roman" w:hAnsi="Times New Roman"/>
          <w:sz w:val="24"/>
          <w:szCs w:val="24"/>
        </w:rPr>
        <w:t xml:space="preserve"> сельсовета проверяет его наличие в ВРВС. В случае, предусмотренном подпунктом 2 пункта 5.1 настоящего Порядка, соответствующее заявление представляется </w:t>
      </w:r>
      <w:r>
        <w:rPr>
          <w:rFonts w:ascii="Times New Roman" w:hAnsi="Times New Roman"/>
          <w:sz w:val="24"/>
          <w:szCs w:val="24"/>
        </w:rPr>
        <w:t>инициатором в администрацию Нарвинского</w:t>
      </w:r>
      <w:r w:rsidRPr="00CE6067">
        <w:rPr>
          <w:rFonts w:ascii="Times New Roman" w:hAnsi="Times New Roman"/>
          <w:sz w:val="24"/>
          <w:szCs w:val="24"/>
        </w:rPr>
        <w:t xml:space="preserve"> сельсовета, не позднее чем за 7 дней до запланированной даты проведения мероприятия.</w:t>
      </w:r>
      <w:bookmarkStart w:id="0" w:name="_GoBack"/>
      <w:bookmarkEnd w:id="0"/>
    </w:p>
    <w:sectPr w:rsidR="007222A4" w:rsidRPr="00CE6067" w:rsidSect="00CE60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6BC"/>
    <w:rsid w:val="000461D1"/>
    <w:rsid w:val="0007140B"/>
    <w:rsid w:val="00120E24"/>
    <w:rsid w:val="00173E6A"/>
    <w:rsid w:val="001C5E7C"/>
    <w:rsid w:val="002128AF"/>
    <w:rsid w:val="002268A7"/>
    <w:rsid w:val="00303EC5"/>
    <w:rsid w:val="00331EFC"/>
    <w:rsid w:val="00386F9C"/>
    <w:rsid w:val="004107BA"/>
    <w:rsid w:val="00474ACA"/>
    <w:rsid w:val="00585563"/>
    <w:rsid w:val="0064398A"/>
    <w:rsid w:val="007222A4"/>
    <w:rsid w:val="00756813"/>
    <w:rsid w:val="007E257D"/>
    <w:rsid w:val="007E6C68"/>
    <w:rsid w:val="00876CB0"/>
    <w:rsid w:val="00963920"/>
    <w:rsid w:val="00993BEE"/>
    <w:rsid w:val="009A0AC4"/>
    <w:rsid w:val="009D539A"/>
    <w:rsid w:val="00A86B60"/>
    <w:rsid w:val="00AC250A"/>
    <w:rsid w:val="00B15386"/>
    <w:rsid w:val="00B426BC"/>
    <w:rsid w:val="00B8122B"/>
    <w:rsid w:val="00B85E7C"/>
    <w:rsid w:val="00CE6067"/>
    <w:rsid w:val="00D43CD4"/>
    <w:rsid w:val="00E613D8"/>
    <w:rsid w:val="00F27F66"/>
    <w:rsid w:val="00F7357E"/>
    <w:rsid w:val="00FA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8A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4</Pages>
  <Words>1987</Words>
  <Characters>11332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Egor</cp:lastModifiedBy>
  <cp:revision>12</cp:revision>
  <dcterms:created xsi:type="dcterms:W3CDTF">2021-08-26T05:08:00Z</dcterms:created>
  <dcterms:modified xsi:type="dcterms:W3CDTF">2021-09-21T03:26:00Z</dcterms:modified>
</cp:coreProperties>
</file>