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6C" w:rsidRPr="005F6ADC" w:rsidRDefault="0093616C" w:rsidP="005F6ADC">
      <w:pPr>
        <w:spacing w:after="0" w:line="240" w:lineRule="auto"/>
        <w:jc w:val="center"/>
        <w:rPr>
          <w:sz w:val="28"/>
          <w:szCs w:val="28"/>
        </w:rPr>
      </w:pPr>
      <w:r w:rsidRPr="005F6ADC">
        <w:rPr>
          <w:sz w:val="28"/>
          <w:szCs w:val="28"/>
        </w:rPr>
        <w:t>Администрация   Нарвинского сельсовета</w:t>
      </w:r>
    </w:p>
    <w:p w:rsidR="0093616C" w:rsidRPr="005F6ADC" w:rsidRDefault="0093616C" w:rsidP="005F6ADC">
      <w:pPr>
        <w:spacing w:after="0" w:line="240" w:lineRule="auto"/>
        <w:jc w:val="center"/>
        <w:rPr>
          <w:sz w:val="28"/>
          <w:szCs w:val="28"/>
        </w:rPr>
      </w:pPr>
      <w:r w:rsidRPr="005F6ADC">
        <w:rPr>
          <w:sz w:val="28"/>
          <w:szCs w:val="28"/>
        </w:rPr>
        <w:t>Манского района Красноярского края</w:t>
      </w:r>
    </w:p>
    <w:p w:rsidR="0093616C" w:rsidRPr="005F6ADC" w:rsidRDefault="0093616C" w:rsidP="005F6ADC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616C" w:rsidRPr="005F6ADC" w:rsidRDefault="0093616C" w:rsidP="005F6ADC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6ADC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93616C" w:rsidRPr="005F6ADC" w:rsidRDefault="0093616C" w:rsidP="005F6AD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616C" w:rsidRPr="005F6ADC" w:rsidRDefault="0093616C" w:rsidP="005F6AD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F6ADC">
        <w:rPr>
          <w:rFonts w:ascii="Times New Roman" w:hAnsi="Times New Roman"/>
          <w:sz w:val="24"/>
          <w:szCs w:val="24"/>
        </w:rPr>
        <w:t>21.1</w:t>
      </w:r>
      <w:bookmarkStart w:id="0" w:name="_GoBack"/>
      <w:bookmarkEnd w:id="0"/>
      <w:r w:rsidRPr="005F6ADC">
        <w:rPr>
          <w:rFonts w:ascii="Times New Roman" w:hAnsi="Times New Roman"/>
          <w:sz w:val="24"/>
          <w:szCs w:val="24"/>
        </w:rPr>
        <w:t>2.2021 г.</w:t>
      </w:r>
      <w:r w:rsidRPr="005F6ADC">
        <w:rPr>
          <w:rFonts w:ascii="Times New Roman" w:hAnsi="Times New Roman"/>
          <w:sz w:val="24"/>
          <w:szCs w:val="24"/>
        </w:rPr>
        <w:tab/>
        <w:t xml:space="preserve">                                      с. Нарва</w:t>
      </w:r>
      <w:r w:rsidRPr="005F6ADC">
        <w:rPr>
          <w:rFonts w:ascii="Times New Roman" w:hAnsi="Times New Roman"/>
          <w:sz w:val="24"/>
          <w:szCs w:val="24"/>
        </w:rPr>
        <w:tab/>
        <w:t xml:space="preserve">                                         № 64</w:t>
      </w:r>
    </w:p>
    <w:p w:rsidR="0093616C" w:rsidRPr="005F6ADC" w:rsidRDefault="0093616C" w:rsidP="005F6A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616C" w:rsidRPr="005F6ADC" w:rsidRDefault="0093616C" w:rsidP="005F6A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616C" w:rsidRPr="005F6ADC" w:rsidRDefault="0093616C" w:rsidP="005F6ADC">
      <w:pPr>
        <w:spacing w:after="0" w:line="240" w:lineRule="auto"/>
        <w:textAlignment w:val="baseline"/>
      </w:pPr>
      <w:r w:rsidRPr="005F6ADC">
        <w:t xml:space="preserve">Об утверждении   перечня    кодов </w:t>
      </w:r>
    </w:p>
    <w:p w:rsidR="0093616C" w:rsidRPr="005F6ADC" w:rsidRDefault="0093616C" w:rsidP="005F6ADC">
      <w:pPr>
        <w:spacing w:after="0" w:line="240" w:lineRule="auto"/>
        <w:textAlignment w:val="baseline"/>
      </w:pPr>
      <w:r w:rsidRPr="005F6ADC">
        <w:t xml:space="preserve">подвидов    по    видам       доходов, </w:t>
      </w:r>
    </w:p>
    <w:p w:rsidR="0093616C" w:rsidRPr="005F6ADC" w:rsidRDefault="0093616C" w:rsidP="005F6ADC">
      <w:pPr>
        <w:spacing w:after="0" w:line="240" w:lineRule="auto"/>
        <w:textAlignment w:val="baseline"/>
      </w:pPr>
      <w:r w:rsidRPr="005F6ADC">
        <w:t xml:space="preserve">главными          администраторами </w:t>
      </w:r>
    </w:p>
    <w:p w:rsidR="0093616C" w:rsidRPr="005F6ADC" w:rsidRDefault="0093616C" w:rsidP="005F6ADC">
      <w:pPr>
        <w:spacing w:after="0" w:line="240" w:lineRule="auto"/>
        <w:textAlignment w:val="baseline"/>
      </w:pPr>
      <w:r w:rsidRPr="005F6ADC">
        <w:t xml:space="preserve">которых является Администрация </w:t>
      </w:r>
    </w:p>
    <w:p w:rsidR="0093616C" w:rsidRPr="005F6ADC" w:rsidRDefault="0093616C" w:rsidP="005F6ADC">
      <w:pPr>
        <w:spacing w:after="0" w:line="240" w:lineRule="auto"/>
        <w:textAlignment w:val="baseline"/>
      </w:pPr>
      <w:r w:rsidRPr="005F6ADC">
        <w:t>Нарвинского сельсовета</w:t>
      </w:r>
    </w:p>
    <w:p w:rsidR="0093616C" w:rsidRPr="00E5677A" w:rsidRDefault="0093616C" w:rsidP="00A20B2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3616C" w:rsidRPr="00CF150F" w:rsidRDefault="0093616C" w:rsidP="005B3626">
      <w:pPr>
        <w:ind w:firstLine="708"/>
        <w:jc w:val="both"/>
      </w:pPr>
      <w:r w:rsidRPr="00CF150F">
        <w:t xml:space="preserve">Руководствуясь статьей </w:t>
      </w:r>
      <w:r>
        <w:t xml:space="preserve"> </w:t>
      </w:r>
      <w:r w:rsidRPr="00CF150F">
        <w:t xml:space="preserve">20 Бюджетного кодекса Российской Федерации, </w:t>
      </w:r>
      <w:r>
        <w:t xml:space="preserve"> </w:t>
      </w:r>
      <w:r w:rsidRPr="00CF150F">
        <w:t>приказом Министерства финансов Российской Федерации от 08.06.20</w:t>
      </w:r>
      <w:r>
        <w:t>21</w:t>
      </w:r>
      <w:r w:rsidRPr="00CF150F">
        <w:t>г. №</w:t>
      </w:r>
      <w:r>
        <w:t>75</w:t>
      </w:r>
      <w:r w:rsidRPr="00CF150F">
        <w:t xml:space="preserve">н </w:t>
      </w:r>
      <w:r w:rsidRPr="003D2DA5">
        <w:t xml:space="preserve"> "Об утверждении кодов (перечней кодов) бюджетной классификации Российской Федерации на 2022 год (на 2022 год и на плановый период 2023 и 2024 годов)" (Зарегистрировано в Минюсте России 30.08.2021 N 64794)</w:t>
      </w:r>
      <w:r w:rsidRPr="00CF150F">
        <w:t xml:space="preserve"> ПОСТАНОВЛЯЮ:</w:t>
      </w:r>
    </w:p>
    <w:p w:rsidR="0093616C" w:rsidRPr="00CF150F" w:rsidRDefault="0093616C" w:rsidP="00474259">
      <w:pPr>
        <w:ind w:firstLine="709"/>
        <w:jc w:val="both"/>
      </w:pPr>
      <w:r w:rsidRPr="00CF150F">
        <w:t xml:space="preserve">1.В целях упорядочения доходов бюджета </w:t>
      </w:r>
      <w:r>
        <w:t>сельсовета</w:t>
      </w:r>
      <w:r w:rsidRPr="00CF150F">
        <w:t>:</w:t>
      </w:r>
    </w:p>
    <w:p w:rsidR="0093616C" w:rsidRPr="00CF150F" w:rsidRDefault="0093616C" w:rsidP="00474259">
      <w:pPr>
        <w:jc w:val="both"/>
      </w:pPr>
      <w:r w:rsidRPr="00CF150F">
        <w:t xml:space="preserve">             </w:t>
      </w:r>
      <w:r>
        <w:t>1</w:t>
      </w:r>
      <w:r w:rsidRPr="00CF150F">
        <w:t xml:space="preserve">) По коду дохода </w:t>
      </w:r>
      <w:r>
        <w:t>037</w:t>
      </w:r>
      <w:r w:rsidRPr="00CF150F">
        <w:t xml:space="preserve"> 202 30024 10 0000 150 «Субвенции бюджетам сельских поселений на выполнение передаваемых полномочий субъектов Российской Федерации» применить коды подвидов дохода:                          </w:t>
      </w:r>
    </w:p>
    <w:p w:rsidR="0093616C" w:rsidRDefault="0093616C" w:rsidP="00474259">
      <w:pPr>
        <w:jc w:val="both"/>
      </w:pPr>
      <w:r w:rsidRPr="00CF150F">
        <w:t xml:space="preserve">   </w:t>
      </w:r>
      <w:r w:rsidRPr="00CF4FB1">
        <w:t xml:space="preserve">«7514» Субвенции  бюджетам   сельских  поселений    на    </w:t>
      </w:r>
      <w:r>
        <w:t>выполнение государственных полномочий (по созданию и обеспечению деятельности административных комиссий в рамках непрограммных мероприятий)</w:t>
      </w:r>
    </w:p>
    <w:p w:rsidR="0093616C" w:rsidRPr="00CF150F" w:rsidRDefault="0093616C" w:rsidP="00474259">
      <w:pPr>
        <w:jc w:val="both"/>
      </w:pPr>
      <w:r w:rsidRPr="00CF150F">
        <w:t xml:space="preserve">            </w:t>
      </w:r>
      <w:r>
        <w:t>2</w:t>
      </w:r>
      <w:r w:rsidRPr="00CF150F">
        <w:t xml:space="preserve">) По коду дохода </w:t>
      </w:r>
      <w:r>
        <w:t>037 </w:t>
      </w:r>
      <w:r w:rsidRPr="00CF150F">
        <w:t>108</w:t>
      </w:r>
      <w:r>
        <w:t xml:space="preserve"> </w:t>
      </w:r>
      <w:r w:rsidRPr="00CF150F">
        <w:t>04020</w:t>
      </w:r>
      <w:r>
        <w:t xml:space="preserve"> </w:t>
      </w:r>
      <w:r w:rsidRPr="00CF150F">
        <w:t>01</w:t>
      </w:r>
      <w:r>
        <w:t xml:space="preserve"> </w:t>
      </w:r>
      <w:r w:rsidRPr="00CF150F">
        <w:t>1000</w:t>
      </w:r>
      <w:r>
        <w:t xml:space="preserve"> </w:t>
      </w:r>
      <w:r w:rsidRPr="00CF150F">
        <w:t xml:space="preserve">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применить коды подвида дохода:                          </w:t>
      </w:r>
    </w:p>
    <w:p w:rsidR="0093616C" w:rsidRPr="00CF150F" w:rsidRDefault="0093616C" w:rsidP="00474259">
      <w:pPr>
        <w:jc w:val="both"/>
      </w:pPr>
      <w:r w:rsidRPr="00CF150F">
        <w:t xml:space="preserve">«1000» Сумма платежа;       </w:t>
      </w:r>
    </w:p>
    <w:p w:rsidR="0093616C" w:rsidRPr="00CF150F" w:rsidRDefault="0093616C" w:rsidP="00474259">
      <w:pPr>
        <w:jc w:val="both"/>
      </w:pPr>
      <w:r w:rsidRPr="00CF150F">
        <w:t xml:space="preserve"> «4000» Прочие поступления.        </w:t>
      </w:r>
    </w:p>
    <w:p w:rsidR="0093616C" w:rsidRPr="00CF150F" w:rsidRDefault="0093616C" w:rsidP="00474259">
      <w:pPr>
        <w:jc w:val="both"/>
      </w:pPr>
      <w:r w:rsidRPr="00CF150F">
        <w:t>2.</w:t>
      </w:r>
      <w:r>
        <w:t xml:space="preserve"> </w:t>
      </w:r>
      <w:r w:rsidRPr="00CF150F">
        <w:t>Данное постановление распространяется на правоотношения возникшие с 01.01.202</w:t>
      </w:r>
      <w:r>
        <w:t>2</w:t>
      </w:r>
      <w:r w:rsidRPr="00CF150F">
        <w:t xml:space="preserve"> года.</w:t>
      </w:r>
    </w:p>
    <w:p w:rsidR="0093616C" w:rsidRPr="001C099D" w:rsidRDefault="0093616C" w:rsidP="00BB12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</w:t>
      </w:r>
      <w:r w:rsidRPr="001C099D">
        <w:t>Постановление вступает в силу в день, следующий за днем его официального опубликования в информационном бюллетене «Ведомости Манского района».</w:t>
      </w:r>
    </w:p>
    <w:p w:rsidR="0093616C" w:rsidRDefault="0093616C" w:rsidP="009565F0">
      <w:pPr>
        <w:rPr>
          <w:sz w:val="28"/>
          <w:szCs w:val="28"/>
        </w:rPr>
      </w:pPr>
    </w:p>
    <w:p w:rsidR="0093616C" w:rsidRPr="00E5677A" w:rsidRDefault="0093616C" w:rsidP="008B0439">
      <w:pPr>
        <w:autoSpaceDE w:val="0"/>
        <w:autoSpaceDN w:val="0"/>
        <w:adjustRightInd w:val="0"/>
        <w:spacing w:after="0" w:line="240" w:lineRule="auto"/>
        <w:jc w:val="both"/>
      </w:pPr>
    </w:p>
    <w:p w:rsidR="0093616C" w:rsidRDefault="0093616C" w:rsidP="008B0439">
      <w:pPr>
        <w:pStyle w:val="BodyTextIndent2"/>
        <w:ind w:firstLine="0"/>
      </w:pPr>
    </w:p>
    <w:p w:rsidR="0093616C" w:rsidRDefault="0093616C" w:rsidP="008B0439">
      <w:pPr>
        <w:pStyle w:val="BodyTextIndent2"/>
        <w:ind w:firstLine="0"/>
      </w:pPr>
      <w:r w:rsidRPr="001C099D">
        <w:t xml:space="preserve">Глава </w:t>
      </w:r>
      <w:r>
        <w:t xml:space="preserve">Нарвинского </w:t>
      </w:r>
      <w:r w:rsidRPr="001C099D">
        <w:t xml:space="preserve">сельсовета                               </w:t>
      </w:r>
      <w:r>
        <w:t xml:space="preserve">      С. С. Олейник</w:t>
      </w:r>
    </w:p>
    <w:p w:rsidR="0093616C" w:rsidRPr="008B0439" w:rsidRDefault="0093616C" w:rsidP="008B0439">
      <w:pPr>
        <w:pStyle w:val="BodyTextIndent2"/>
        <w:ind w:firstLine="0"/>
        <w:rPr>
          <w:szCs w:val="24"/>
        </w:rPr>
      </w:pPr>
    </w:p>
    <w:sectPr w:rsidR="0093616C" w:rsidRPr="008B0439" w:rsidSect="006E2B14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39E"/>
    <w:multiLevelType w:val="multilevel"/>
    <w:tmpl w:val="333606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DC798D"/>
    <w:multiLevelType w:val="multilevel"/>
    <w:tmpl w:val="E9EC99B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1B323CE"/>
    <w:multiLevelType w:val="multilevel"/>
    <w:tmpl w:val="546E6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F12551F"/>
    <w:multiLevelType w:val="multilevel"/>
    <w:tmpl w:val="C0727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B27"/>
    <w:rsid w:val="00041F5B"/>
    <w:rsid w:val="0008193E"/>
    <w:rsid w:val="00083B0F"/>
    <w:rsid w:val="00091089"/>
    <w:rsid w:val="000E1725"/>
    <w:rsid w:val="0018566C"/>
    <w:rsid w:val="001A0B6C"/>
    <w:rsid w:val="001A5561"/>
    <w:rsid w:val="001C099D"/>
    <w:rsid w:val="0022212C"/>
    <w:rsid w:val="00230CDA"/>
    <w:rsid w:val="00256673"/>
    <w:rsid w:val="00257BC3"/>
    <w:rsid w:val="002C28A1"/>
    <w:rsid w:val="00391DE5"/>
    <w:rsid w:val="00393272"/>
    <w:rsid w:val="003D2DA5"/>
    <w:rsid w:val="00452918"/>
    <w:rsid w:val="00474259"/>
    <w:rsid w:val="004A2F4D"/>
    <w:rsid w:val="004A6DF5"/>
    <w:rsid w:val="004C6B9C"/>
    <w:rsid w:val="0052577E"/>
    <w:rsid w:val="0054054C"/>
    <w:rsid w:val="00572A42"/>
    <w:rsid w:val="005B3626"/>
    <w:rsid w:val="005D04D6"/>
    <w:rsid w:val="005F6ADC"/>
    <w:rsid w:val="005F78A9"/>
    <w:rsid w:val="006628F1"/>
    <w:rsid w:val="006E2B14"/>
    <w:rsid w:val="007328EB"/>
    <w:rsid w:val="00810D5B"/>
    <w:rsid w:val="00861FF5"/>
    <w:rsid w:val="0088212C"/>
    <w:rsid w:val="00887C36"/>
    <w:rsid w:val="008B0439"/>
    <w:rsid w:val="008D1676"/>
    <w:rsid w:val="00904D6B"/>
    <w:rsid w:val="00911F2F"/>
    <w:rsid w:val="0093616C"/>
    <w:rsid w:val="009565F0"/>
    <w:rsid w:val="009761D2"/>
    <w:rsid w:val="009A197E"/>
    <w:rsid w:val="00A20B27"/>
    <w:rsid w:val="00A56822"/>
    <w:rsid w:val="00A57894"/>
    <w:rsid w:val="00A736A3"/>
    <w:rsid w:val="00A805E1"/>
    <w:rsid w:val="00A86ADD"/>
    <w:rsid w:val="00AD0253"/>
    <w:rsid w:val="00B7225F"/>
    <w:rsid w:val="00B77602"/>
    <w:rsid w:val="00B844C4"/>
    <w:rsid w:val="00BA0E3D"/>
    <w:rsid w:val="00BB1076"/>
    <w:rsid w:val="00BB1258"/>
    <w:rsid w:val="00C31317"/>
    <w:rsid w:val="00C971F5"/>
    <w:rsid w:val="00CE5250"/>
    <w:rsid w:val="00CF150F"/>
    <w:rsid w:val="00CF4FB1"/>
    <w:rsid w:val="00D4281F"/>
    <w:rsid w:val="00D75BB0"/>
    <w:rsid w:val="00D91D16"/>
    <w:rsid w:val="00E215CE"/>
    <w:rsid w:val="00E44F0D"/>
    <w:rsid w:val="00E5677A"/>
    <w:rsid w:val="00E963FF"/>
    <w:rsid w:val="00F31C48"/>
    <w:rsid w:val="00F8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02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A2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20B27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0B2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A20B27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20B27"/>
    <w:rPr>
      <w:rFonts w:eastAsia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A20B27"/>
    <w:rPr>
      <w:rFonts w:ascii="Calibri" w:hAnsi="Calibri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A2F4D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A2F4D"/>
    <w:pPr>
      <w:widowControl w:val="0"/>
      <w:shd w:val="clear" w:color="auto" w:fill="FFFFFF"/>
      <w:spacing w:before="180" w:after="660" w:line="240" w:lineRule="atLeast"/>
    </w:pPr>
    <w:rPr>
      <w:rFonts w:eastAsia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A2F4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4A2F4D"/>
    <w:pPr>
      <w:widowControl w:val="0"/>
      <w:shd w:val="clear" w:color="auto" w:fill="FFFFFF"/>
      <w:spacing w:before="1200" w:after="60" w:line="240" w:lineRule="atLeast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4A2F4D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4A2F4D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4A2F4D"/>
    <w:pPr>
      <w:widowControl w:val="0"/>
      <w:shd w:val="clear" w:color="auto" w:fill="FFFFFF"/>
      <w:spacing w:after="0" w:line="31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A2F4D"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4A2F4D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7">
    <w:name w:val="Основной текст (2) + 7"/>
    <w:aliases w:val="5 pt"/>
    <w:basedOn w:val="2"/>
    <w:uiPriority w:val="99"/>
    <w:rsid w:val="004A2F4D"/>
    <w:rPr>
      <w:rFonts w:ascii="Times New Roman" w:hAnsi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11pt1">
    <w:name w:val="Основной текст (2) + 11 pt1"/>
    <w:basedOn w:val="2"/>
    <w:uiPriority w:val="99"/>
    <w:rsid w:val="004A2F4D"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ArialNarrow">
    <w:name w:val="Основной текст (2) + Arial Narrow"/>
    <w:aliases w:val="9 pt"/>
    <w:basedOn w:val="2"/>
    <w:uiPriority w:val="99"/>
    <w:rsid w:val="004A2F4D"/>
    <w:rPr>
      <w:rFonts w:ascii="Arial Narrow" w:hAnsi="Arial Narrow" w:cs="Arial Narrow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4A2F4D"/>
    <w:pPr>
      <w:widowControl w:val="0"/>
      <w:shd w:val="clear" w:color="auto" w:fill="FFFFFF"/>
      <w:spacing w:before="420" w:after="1200" w:line="264" w:lineRule="exact"/>
      <w:jc w:val="right"/>
    </w:pPr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uiPriority w:val="99"/>
    <w:rsid w:val="004A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1D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F78A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F78A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">
    <w:name w:val="Название Знак"/>
    <w:uiPriority w:val="99"/>
    <w:rsid w:val="005F78A9"/>
    <w:rPr>
      <w:sz w:val="30"/>
    </w:rPr>
  </w:style>
  <w:style w:type="paragraph" w:styleId="ListParagraph">
    <w:name w:val="List Paragraph"/>
    <w:basedOn w:val="Normal"/>
    <w:uiPriority w:val="99"/>
    <w:qFormat/>
    <w:rsid w:val="00BB1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2202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287</Words>
  <Characters>1640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rbs115</dc:creator>
  <cp:keywords/>
  <dc:description/>
  <cp:lastModifiedBy>Egor</cp:lastModifiedBy>
  <cp:revision>27</cp:revision>
  <cp:lastPrinted>2021-12-22T08:42:00Z</cp:lastPrinted>
  <dcterms:created xsi:type="dcterms:W3CDTF">2021-12-15T04:58:00Z</dcterms:created>
  <dcterms:modified xsi:type="dcterms:W3CDTF">2021-12-22T08:42:00Z</dcterms:modified>
</cp:coreProperties>
</file>